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90BCD" w14:textId="77777777" w:rsidR="00AA2590" w:rsidRPr="007E5CDA" w:rsidRDefault="00AA2590" w:rsidP="005302AC">
      <w:pPr>
        <w:tabs>
          <w:tab w:val="right" w:pos="4510"/>
        </w:tabs>
        <w:rPr>
          <w:rStyle w:val="Formatvorlageberschrift1Latein20ptKomplex12ptZchn"/>
          <w:rFonts w:ascii="Source Sans Pro Black" w:hAnsi="Source Sans Pro Black"/>
          <w:sz w:val="40"/>
        </w:rPr>
      </w:pPr>
      <w:bookmarkStart w:id="0" w:name="_Toc401110173"/>
      <w:bookmarkStart w:id="1" w:name="_Toc401110241"/>
      <w:bookmarkStart w:id="2" w:name="_Toc402147370"/>
      <w:bookmarkStart w:id="3" w:name="_Toc402148058"/>
      <w:bookmarkStart w:id="4" w:name="_Toc296322063"/>
      <w:bookmarkStart w:id="5" w:name="_Toc296322171"/>
      <w:bookmarkStart w:id="6" w:name="_Toc296322216"/>
      <w:bookmarkStart w:id="7" w:name="_Toc315447207"/>
      <w:r w:rsidRPr="007E5CDA">
        <w:rPr>
          <w:rStyle w:val="Formatvorlageberschrift1Latein20ptKomplex12ptZchn"/>
          <w:rFonts w:ascii="Source Sans Pro Black" w:hAnsi="Source Sans Pro Black"/>
          <w:sz w:val="40"/>
        </w:rPr>
        <w:t>Gestaltung der Abdankungsfeier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1868FBE" w14:textId="77777777" w:rsidR="00AA2590" w:rsidRPr="007E5CDA" w:rsidRDefault="007278C5" w:rsidP="00F45111">
      <w:pPr>
        <w:tabs>
          <w:tab w:val="right" w:pos="9316"/>
        </w:tabs>
        <w:rPr>
          <w:rFonts w:ascii="Source Sans Pro" w:hAnsi="Source Sans Pro"/>
          <w:sz w:val="24"/>
          <w:szCs w:val="16"/>
        </w:rPr>
      </w:pPr>
      <w:r w:rsidRPr="007E5CDA">
        <w:rPr>
          <w:rFonts w:ascii="Source Sans Pro" w:hAnsi="Source Sans Pro"/>
          <w:sz w:val="18"/>
          <w:szCs w:val="16"/>
        </w:rPr>
        <w:br/>
      </w:r>
      <w:r w:rsidR="00C52327" w:rsidRPr="007E5CDA">
        <w:rPr>
          <w:rFonts w:ascii="Source Sans Pro" w:hAnsi="Source Sans Pro"/>
          <w:sz w:val="24"/>
          <w:szCs w:val="16"/>
        </w:rPr>
        <w:t>Name:</w:t>
      </w:r>
      <w:r w:rsidR="00AA2590" w:rsidRPr="007E5CDA">
        <w:rPr>
          <w:rFonts w:ascii="Source Sans Pro" w:hAnsi="Source Sans Pro"/>
          <w:sz w:val="24"/>
          <w:szCs w:val="16"/>
        </w:rPr>
        <w:t xml:space="preserve"> </w:t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42451E73" w14:textId="77777777" w:rsidR="00AA2590" w:rsidRPr="007E5CDA" w:rsidRDefault="00AA2590" w:rsidP="00F45111">
      <w:pPr>
        <w:tabs>
          <w:tab w:val="right" w:pos="9316"/>
        </w:tabs>
        <w:rPr>
          <w:rFonts w:ascii="Source Sans Pro" w:hAnsi="Source Sans Pro"/>
          <w:sz w:val="24"/>
          <w:szCs w:val="16"/>
        </w:rPr>
      </w:pPr>
      <w:r w:rsidRPr="007E5CDA">
        <w:rPr>
          <w:rFonts w:ascii="Source Sans Pro" w:hAnsi="Source Sans Pro"/>
          <w:sz w:val="24"/>
          <w:szCs w:val="16"/>
        </w:rPr>
        <w:t>Vorname:</w:t>
      </w:r>
      <w:r w:rsidR="00C52327" w:rsidRPr="007E5CDA">
        <w:rPr>
          <w:rFonts w:ascii="Source Sans Pro" w:hAnsi="Source Sans Pro"/>
          <w:sz w:val="24"/>
          <w:szCs w:val="16"/>
        </w:rPr>
        <w:t xml:space="preserve"> </w:t>
      </w:r>
      <w:r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70AE04FB" w14:textId="77777777" w:rsidR="00AA2590" w:rsidRPr="007E5CDA" w:rsidRDefault="00C52327" w:rsidP="00F45111">
      <w:pPr>
        <w:tabs>
          <w:tab w:val="right" w:pos="9316"/>
        </w:tabs>
        <w:rPr>
          <w:rFonts w:ascii="Source Sans Pro" w:hAnsi="Source Sans Pro"/>
          <w:sz w:val="24"/>
          <w:szCs w:val="16"/>
          <w:u w:val="single"/>
        </w:rPr>
      </w:pPr>
      <w:r w:rsidRPr="007E5CDA">
        <w:rPr>
          <w:rFonts w:ascii="Source Sans Pro" w:hAnsi="Source Sans Pro"/>
          <w:sz w:val="24"/>
          <w:szCs w:val="16"/>
        </w:rPr>
        <w:t>Geburtsd</w:t>
      </w:r>
      <w:r w:rsidR="00AA2590" w:rsidRPr="007E5CDA">
        <w:rPr>
          <w:rFonts w:ascii="Source Sans Pro" w:hAnsi="Source Sans Pro"/>
          <w:sz w:val="24"/>
          <w:szCs w:val="16"/>
        </w:rPr>
        <w:t>at</w:t>
      </w:r>
      <w:r w:rsidRPr="007E5CDA">
        <w:rPr>
          <w:rFonts w:ascii="Source Sans Pro" w:hAnsi="Source Sans Pro"/>
          <w:sz w:val="24"/>
          <w:szCs w:val="16"/>
        </w:rPr>
        <w:t>um</w:t>
      </w:r>
      <w:r w:rsidR="00AA2590" w:rsidRPr="007E5CDA">
        <w:rPr>
          <w:rFonts w:ascii="Source Sans Pro" w:hAnsi="Source Sans Pro"/>
          <w:sz w:val="24"/>
          <w:szCs w:val="16"/>
        </w:rPr>
        <w:t>:</w:t>
      </w:r>
      <w:r w:rsidRPr="007E5CDA">
        <w:rPr>
          <w:rFonts w:ascii="Source Sans Pro" w:hAnsi="Source Sans Pro"/>
          <w:sz w:val="24"/>
          <w:szCs w:val="16"/>
        </w:rPr>
        <w:t xml:space="preserve"> </w:t>
      </w:r>
      <w:r w:rsidR="00AA2590"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5F01FDE7" w14:textId="77777777" w:rsidR="00C52327" w:rsidRPr="007E5CDA" w:rsidRDefault="00C52327" w:rsidP="00F45111">
      <w:pPr>
        <w:tabs>
          <w:tab w:val="right" w:pos="9316"/>
        </w:tabs>
        <w:rPr>
          <w:rFonts w:ascii="Source Sans Pro" w:hAnsi="Source Sans Pro"/>
          <w:sz w:val="24"/>
          <w:szCs w:val="16"/>
        </w:rPr>
      </w:pPr>
    </w:p>
    <w:p w14:paraId="6A767656" w14:textId="77777777" w:rsidR="00AA2590" w:rsidRPr="007E5CDA" w:rsidRDefault="00AA2590" w:rsidP="00F45111">
      <w:pPr>
        <w:pStyle w:val="Aufzhlung1"/>
        <w:tabs>
          <w:tab w:val="right" w:pos="9316"/>
        </w:tabs>
        <w:rPr>
          <w:rFonts w:ascii="Source Sans Pro" w:hAnsi="Source Sans Pro"/>
          <w:sz w:val="24"/>
          <w:szCs w:val="16"/>
        </w:rPr>
      </w:pPr>
      <w:r w:rsidRPr="007E5CDA">
        <w:rPr>
          <w:rFonts w:ascii="Source Sans Pro" w:hAnsi="Source Sans Pro"/>
          <w:sz w:val="24"/>
          <w:szCs w:val="16"/>
        </w:rPr>
        <w:t>Abdankungstext</w:t>
      </w:r>
      <w:r w:rsidR="00C52327" w:rsidRPr="007E5CDA">
        <w:rPr>
          <w:rFonts w:ascii="Source Sans Pro" w:hAnsi="Source Sans Pro"/>
          <w:sz w:val="24"/>
          <w:szCs w:val="16"/>
        </w:rPr>
        <w:br/>
      </w:r>
      <w:r w:rsidR="00C52327" w:rsidRPr="007E5CDA">
        <w:rPr>
          <w:rFonts w:ascii="Source Sans Pro" w:hAnsi="Source Sans Pro"/>
          <w:sz w:val="18"/>
          <w:szCs w:val="12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C52327" w:rsidRPr="007E5CDA">
        <w:rPr>
          <w:rFonts w:ascii="Source Sans Pro" w:hAnsi="Source Sans Pro"/>
          <w:sz w:val="24"/>
          <w:szCs w:val="16"/>
          <w:u w:val="single"/>
        </w:rPr>
        <w:br/>
      </w:r>
      <w:r w:rsidR="00C52327" w:rsidRPr="007E5CDA">
        <w:rPr>
          <w:rFonts w:ascii="Source Sans Pro" w:hAnsi="Source Sans Pro"/>
          <w:sz w:val="18"/>
          <w:szCs w:val="12"/>
          <w:u w:val="single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0809A8" w:rsidRPr="007E5CDA">
        <w:rPr>
          <w:rFonts w:ascii="Source Sans Pro" w:hAnsi="Source Sans Pro"/>
          <w:sz w:val="24"/>
          <w:szCs w:val="16"/>
          <w:u w:val="single"/>
        </w:rPr>
        <w:br/>
      </w:r>
      <w:r w:rsidR="000809A8" w:rsidRPr="007E5CDA">
        <w:rPr>
          <w:rFonts w:ascii="Source Sans Pro" w:hAnsi="Source Sans Pro"/>
          <w:sz w:val="18"/>
          <w:szCs w:val="18"/>
          <w:u w:val="single"/>
        </w:rPr>
        <w:br/>
      </w:r>
      <w:r w:rsidR="000809A8"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5DA69EE7" w14:textId="77777777" w:rsidR="00AA2590" w:rsidRPr="007E5CDA" w:rsidRDefault="00AA2590" w:rsidP="00C65496">
      <w:pPr>
        <w:tabs>
          <w:tab w:val="right" w:pos="9316"/>
        </w:tabs>
        <w:spacing w:after="80"/>
        <w:rPr>
          <w:rFonts w:ascii="Source Sans Pro" w:hAnsi="Source Sans Pro"/>
          <w:sz w:val="24"/>
          <w:szCs w:val="16"/>
        </w:rPr>
      </w:pPr>
    </w:p>
    <w:p w14:paraId="5C2ADFB4" w14:textId="77777777" w:rsidR="000809A8" w:rsidRPr="007E5CDA" w:rsidRDefault="00AA2590" w:rsidP="000809A8">
      <w:pPr>
        <w:pStyle w:val="Aufzhlung1"/>
        <w:tabs>
          <w:tab w:val="right" w:pos="9316"/>
        </w:tabs>
        <w:rPr>
          <w:rFonts w:ascii="Source Sans Pro" w:hAnsi="Source Sans Pro"/>
          <w:sz w:val="24"/>
          <w:szCs w:val="16"/>
        </w:rPr>
      </w:pPr>
      <w:r w:rsidRPr="007E5CDA">
        <w:rPr>
          <w:rFonts w:ascii="Source Sans Pro" w:hAnsi="Source Sans Pro"/>
          <w:sz w:val="24"/>
          <w:szCs w:val="16"/>
        </w:rPr>
        <w:t>Lieder</w:t>
      </w:r>
      <w:r w:rsidR="00326CCF" w:rsidRPr="007E5CDA">
        <w:rPr>
          <w:rFonts w:ascii="Source Sans Pro" w:hAnsi="Source Sans Pro"/>
          <w:sz w:val="24"/>
          <w:szCs w:val="16"/>
        </w:rPr>
        <w:t xml:space="preserve"> </w:t>
      </w:r>
      <w:r w:rsidRPr="007E5CDA">
        <w:rPr>
          <w:rFonts w:ascii="Source Sans Pro" w:hAnsi="Source Sans Pro"/>
          <w:sz w:val="24"/>
          <w:szCs w:val="16"/>
        </w:rPr>
        <w:t>/</w:t>
      </w:r>
      <w:r w:rsidR="00326CCF" w:rsidRPr="007E5CDA">
        <w:rPr>
          <w:rFonts w:ascii="Source Sans Pro" w:hAnsi="Source Sans Pro"/>
          <w:sz w:val="24"/>
          <w:szCs w:val="16"/>
        </w:rPr>
        <w:t xml:space="preserve"> </w:t>
      </w:r>
      <w:r w:rsidRPr="007E5CDA">
        <w:rPr>
          <w:rFonts w:ascii="Source Sans Pro" w:hAnsi="Source Sans Pro"/>
          <w:sz w:val="24"/>
          <w:szCs w:val="16"/>
        </w:rPr>
        <w:t xml:space="preserve">Chorusse </w:t>
      </w:r>
      <w:r w:rsidR="00C52327" w:rsidRPr="007E5CDA">
        <w:rPr>
          <w:rFonts w:ascii="Source Sans Pro" w:hAnsi="Source Sans Pro"/>
          <w:sz w:val="24"/>
          <w:szCs w:val="16"/>
        </w:rPr>
        <w:br/>
      </w:r>
      <w:r w:rsidR="00C52327" w:rsidRPr="007E5CDA">
        <w:rPr>
          <w:rFonts w:ascii="Source Sans Pro" w:hAnsi="Source Sans Pro"/>
          <w:sz w:val="18"/>
          <w:szCs w:val="12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C52327" w:rsidRPr="007E5CDA">
        <w:rPr>
          <w:rFonts w:ascii="Source Sans Pro" w:hAnsi="Source Sans Pro"/>
          <w:sz w:val="24"/>
          <w:szCs w:val="16"/>
          <w:u w:val="single"/>
        </w:rPr>
        <w:br/>
      </w:r>
      <w:r w:rsidR="00C52327" w:rsidRPr="007E5CDA">
        <w:rPr>
          <w:rFonts w:ascii="Source Sans Pro" w:hAnsi="Source Sans Pro"/>
          <w:sz w:val="18"/>
          <w:szCs w:val="12"/>
          <w:u w:val="single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0809A8" w:rsidRPr="007E5CDA">
        <w:rPr>
          <w:rFonts w:ascii="Source Sans Pro" w:hAnsi="Source Sans Pro"/>
          <w:sz w:val="24"/>
          <w:szCs w:val="16"/>
          <w:u w:val="single"/>
        </w:rPr>
        <w:br/>
      </w:r>
      <w:r w:rsidR="000809A8" w:rsidRPr="007E5CDA">
        <w:rPr>
          <w:rFonts w:ascii="Source Sans Pro" w:hAnsi="Source Sans Pro"/>
          <w:sz w:val="18"/>
          <w:szCs w:val="18"/>
          <w:u w:val="single"/>
        </w:rPr>
        <w:br/>
      </w:r>
      <w:r w:rsidR="000809A8"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73D4E9C8" w14:textId="77777777" w:rsidR="00C52327" w:rsidRPr="007E5CDA" w:rsidRDefault="00C52327" w:rsidP="00C65496">
      <w:pPr>
        <w:pStyle w:val="Aufzhlung1"/>
        <w:numPr>
          <w:ilvl w:val="0"/>
          <w:numId w:val="0"/>
        </w:numPr>
        <w:tabs>
          <w:tab w:val="right" w:pos="9316"/>
        </w:tabs>
        <w:rPr>
          <w:rFonts w:ascii="Source Sans Pro" w:hAnsi="Source Sans Pro"/>
          <w:sz w:val="24"/>
          <w:szCs w:val="16"/>
        </w:rPr>
      </w:pPr>
    </w:p>
    <w:p w14:paraId="4A19A55A" w14:textId="77777777" w:rsidR="00AA2590" w:rsidRPr="007E5CDA" w:rsidRDefault="00326CCF" w:rsidP="000809A8">
      <w:pPr>
        <w:pStyle w:val="Aufzhlung1"/>
        <w:numPr>
          <w:ilvl w:val="0"/>
          <w:numId w:val="0"/>
        </w:numPr>
        <w:tabs>
          <w:tab w:val="right" w:pos="9316"/>
        </w:tabs>
        <w:ind w:left="360"/>
        <w:rPr>
          <w:rFonts w:ascii="Source Sans Pro" w:hAnsi="Source Sans Pro"/>
          <w:sz w:val="24"/>
          <w:szCs w:val="16"/>
        </w:rPr>
      </w:pPr>
      <w:r w:rsidRPr="007E5CDA">
        <w:rPr>
          <w:rFonts w:ascii="Source Sans Pro" w:hAnsi="Source Sans Pro"/>
          <w:sz w:val="24"/>
          <w:szCs w:val="16"/>
        </w:rPr>
        <w:t xml:space="preserve">Beiträge / Ablauf / </w:t>
      </w:r>
      <w:r w:rsidR="00AA2590" w:rsidRPr="007E5CDA">
        <w:rPr>
          <w:rFonts w:ascii="Source Sans Pro" w:hAnsi="Source Sans Pro"/>
          <w:sz w:val="24"/>
          <w:szCs w:val="16"/>
        </w:rPr>
        <w:t>Sonstiges</w:t>
      </w:r>
      <w:r w:rsidR="00C52327" w:rsidRPr="007E5CDA">
        <w:rPr>
          <w:rFonts w:ascii="Source Sans Pro" w:hAnsi="Source Sans Pro"/>
          <w:sz w:val="24"/>
          <w:szCs w:val="16"/>
        </w:rPr>
        <w:br/>
      </w:r>
      <w:r w:rsidR="00C52327" w:rsidRPr="007E5CDA">
        <w:rPr>
          <w:rFonts w:ascii="Source Sans Pro" w:hAnsi="Source Sans Pro"/>
          <w:sz w:val="18"/>
          <w:szCs w:val="12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C52327" w:rsidRPr="007E5CDA">
        <w:rPr>
          <w:rFonts w:ascii="Source Sans Pro" w:hAnsi="Source Sans Pro"/>
          <w:sz w:val="24"/>
          <w:szCs w:val="16"/>
          <w:u w:val="single"/>
        </w:rPr>
        <w:br/>
      </w:r>
      <w:r w:rsidR="00C52327" w:rsidRPr="007E5CDA">
        <w:rPr>
          <w:rFonts w:ascii="Source Sans Pro" w:hAnsi="Source Sans Pro"/>
          <w:sz w:val="18"/>
          <w:szCs w:val="12"/>
          <w:u w:val="single"/>
        </w:rPr>
        <w:br/>
      </w:r>
      <w:r w:rsidR="00C52327" w:rsidRPr="007E5CDA">
        <w:rPr>
          <w:rFonts w:ascii="Source Sans Pro" w:hAnsi="Source Sans Pro"/>
          <w:sz w:val="24"/>
          <w:szCs w:val="16"/>
          <w:u w:val="single"/>
        </w:rPr>
        <w:tab/>
      </w:r>
      <w:r w:rsidR="00C52327" w:rsidRPr="007E5CDA">
        <w:rPr>
          <w:rFonts w:ascii="Source Sans Pro" w:hAnsi="Source Sans Pro"/>
          <w:sz w:val="24"/>
          <w:szCs w:val="16"/>
          <w:u w:val="single"/>
        </w:rPr>
        <w:br/>
      </w:r>
      <w:r w:rsidR="00C52327" w:rsidRPr="007E5CDA">
        <w:rPr>
          <w:rFonts w:ascii="Source Sans Pro" w:hAnsi="Source Sans Pro"/>
          <w:sz w:val="18"/>
          <w:szCs w:val="12"/>
          <w:u w:val="single"/>
        </w:rPr>
        <w:br/>
      </w:r>
      <w:r w:rsidR="00C52327" w:rsidRPr="007E5CDA">
        <w:rPr>
          <w:rFonts w:ascii="Source Sans Pro" w:hAnsi="Source Sans Pro"/>
          <w:sz w:val="24"/>
          <w:szCs w:val="24"/>
          <w:u w:val="single"/>
        </w:rPr>
        <w:tab/>
      </w:r>
      <w:r w:rsidR="000809A8" w:rsidRPr="007E5CDA">
        <w:rPr>
          <w:rFonts w:ascii="Source Sans Pro" w:hAnsi="Source Sans Pro"/>
          <w:sz w:val="24"/>
          <w:szCs w:val="24"/>
          <w:u w:val="single"/>
        </w:rPr>
        <w:br/>
      </w:r>
      <w:r w:rsidR="000809A8" w:rsidRPr="007E5CDA">
        <w:rPr>
          <w:rFonts w:ascii="Source Sans Pro" w:hAnsi="Source Sans Pro"/>
          <w:sz w:val="18"/>
          <w:szCs w:val="18"/>
        </w:rPr>
        <w:br/>
      </w:r>
      <w:r w:rsidR="000809A8" w:rsidRPr="007E5CDA">
        <w:rPr>
          <w:rFonts w:ascii="Source Sans Pro" w:hAnsi="Source Sans Pro"/>
          <w:sz w:val="24"/>
          <w:szCs w:val="16"/>
          <w:u w:val="single"/>
        </w:rPr>
        <w:tab/>
      </w:r>
      <w:r w:rsidR="000809A8" w:rsidRPr="007E5CDA">
        <w:rPr>
          <w:rFonts w:ascii="Source Sans Pro" w:hAnsi="Source Sans Pro"/>
          <w:sz w:val="24"/>
          <w:szCs w:val="16"/>
          <w:u w:val="single"/>
        </w:rPr>
        <w:br/>
      </w:r>
      <w:r w:rsidR="000809A8" w:rsidRPr="007E5CDA">
        <w:rPr>
          <w:rFonts w:ascii="Source Sans Pro" w:hAnsi="Source Sans Pro"/>
          <w:sz w:val="18"/>
          <w:szCs w:val="18"/>
        </w:rPr>
        <w:br/>
      </w:r>
      <w:r w:rsidR="000809A8" w:rsidRPr="007E5CDA">
        <w:rPr>
          <w:rFonts w:ascii="Source Sans Pro" w:hAnsi="Source Sans Pro"/>
          <w:sz w:val="24"/>
          <w:szCs w:val="16"/>
          <w:u w:val="single"/>
        </w:rPr>
        <w:tab/>
      </w:r>
      <w:r w:rsidR="000809A8" w:rsidRPr="007E5CDA">
        <w:rPr>
          <w:rFonts w:ascii="Source Sans Pro" w:hAnsi="Source Sans Pro"/>
          <w:sz w:val="24"/>
          <w:szCs w:val="16"/>
          <w:u w:val="single"/>
        </w:rPr>
        <w:br/>
      </w:r>
    </w:p>
    <w:p w14:paraId="54E945BC" w14:textId="77777777" w:rsidR="001C783D" w:rsidRPr="007E5CDA" w:rsidRDefault="001C783D" w:rsidP="00F45111">
      <w:pPr>
        <w:tabs>
          <w:tab w:val="right" w:pos="3960"/>
          <w:tab w:val="right" w:pos="9316"/>
        </w:tabs>
        <w:rPr>
          <w:rFonts w:ascii="Source Sans Pro" w:hAnsi="Source Sans Pro"/>
          <w:sz w:val="24"/>
          <w:szCs w:val="16"/>
        </w:rPr>
      </w:pPr>
    </w:p>
    <w:p w14:paraId="1425278C" w14:textId="77777777" w:rsidR="00D81660" w:rsidRPr="007E5CDA" w:rsidRDefault="00C52327" w:rsidP="00F45111">
      <w:pPr>
        <w:tabs>
          <w:tab w:val="right" w:pos="9316"/>
        </w:tabs>
        <w:rPr>
          <w:rFonts w:ascii="Source Sans Pro" w:hAnsi="Source Sans Pro"/>
          <w:sz w:val="24"/>
          <w:szCs w:val="16"/>
          <w:u w:val="single"/>
        </w:rPr>
      </w:pPr>
      <w:r w:rsidRPr="007E5CDA">
        <w:rPr>
          <w:rFonts w:ascii="Source Sans Pro" w:hAnsi="Source Sans Pro"/>
          <w:sz w:val="24"/>
          <w:szCs w:val="16"/>
        </w:rPr>
        <w:t xml:space="preserve">Unterschrift: </w:t>
      </w:r>
      <w:r w:rsidRPr="007E5CDA">
        <w:rPr>
          <w:rFonts w:ascii="Source Sans Pro" w:hAnsi="Source Sans Pro"/>
          <w:sz w:val="24"/>
          <w:szCs w:val="16"/>
          <w:u w:val="single"/>
        </w:rPr>
        <w:tab/>
      </w:r>
    </w:p>
    <w:p w14:paraId="401379C0" w14:textId="77777777" w:rsidR="007E5CDA" w:rsidRPr="007E5CDA" w:rsidRDefault="007E5CDA" w:rsidP="00F45111">
      <w:pPr>
        <w:tabs>
          <w:tab w:val="right" w:pos="9316"/>
        </w:tabs>
        <w:rPr>
          <w:rFonts w:ascii="Source Sans Pro" w:hAnsi="Source Sans Pro"/>
          <w:sz w:val="24"/>
          <w:szCs w:val="16"/>
          <w:u w:val="single"/>
        </w:rPr>
      </w:pPr>
    </w:p>
    <w:p w14:paraId="5DC20887" w14:textId="4F0F1575" w:rsidR="007E5CDA" w:rsidRPr="007E5CDA" w:rsidRDefault="007E5CDA" w:rsidP="007E5CDA">
      <w:pPr>
        <w:tabs>
          <w:tab w:val="left" w:pos="7088"/>
        </w:tabs>
        <w:spacing w:after="80" w:line="240" w:lineRule="auto"/>
        <w:rPr>
          <w:rFonts w:ascii="Source Sans Pro" w:hAnsi="Source Sans Pro" w:cs="Arial"/>
          <w:sz w:val="18"/>
        </w:rPr>
      </w:pPr>
      <w:r>
        <w:rPr>
          <w:rFonts w:ascii="Source Sans Pro" w:hAnsi="Source Sans Pro" w:cs="Arial"/>
          <w:sz w:val="18"/>
        </w:rPr>
        <w:br/>
      </w:r>
      <w:r>
        <w:rPr>
          <w:rFonts w:ascii="Source Sans Pro" w:hAnsi="Source Sans Pro" w:cs="Arial"/>
          <w:sz w:val="18"/>
        </w:rPr>
        <w:br/>
        <w:t>R</w:t>
      </w:r>
      <w:r w:rsidRPr="007E5CDA">
        <w:rPr>
          <w:rFonts w:ascii="Source Sans Pro" w:hAnsi="Source Sans Pro" w:cs="Arial"/>
          <w:sz w:val="18"/>
        </w:rPr>
        <w:t>evision Oktober_2018 AB</w:t>
      </w:r>
    </w:p>
    <w:sectPr w:rsidR="007E5CDA" w:rsidRPr="007E5CDA" w:rsidSect="00F45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5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550EB" w14:textId="77777777" w:rsidR="00FF67C8" w:rsidRDefault="00FF67C8">
      <w:r>
        <w:separator/>
      </w:r>
    </w:p>
  </w:endnote>
  <w:endnote w:type="continuationSeparator" w:id="0">
    <w:p w14:paraId="5607CE6F" w14:textId="77777777" w:rsidR="00FF67C8" w:rsidRDefault="00FF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pective Sans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Perspective Sans Black">
    <w:panose1 w:val="020B0A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Futura Hv BT">
    <w:altName w:val="Avenir Heavy"/>
    <w:charset w:val="00"/>
    <w:family w:val="swiss"/>
    <w:pitch w:val="variable"/>
    <w:sig w:usb0="00000087" w:usb1="00000000" w:usb2="00000000" w:usb3="00000000" w:csb0="0000001B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ource Sans Pro Black">
    <w:panose1 w:val="020B0803030403020204"/>
    <w:charset w:val="00"/>
    <w:family w:val="auto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6A47" w14:textId="77777777" w:rsidR="00FF67C8" w:rsidRDefault="00FF67C8">
    <w:pPr>
      <w:pStyle w:val="Fuzeile"/>
      <w:tabs>
        <w:tab w:val="clear" w:pos="4536"/>
        <w:tab w:val="clear" w:pos="9072"/>
        <w:tab w:val="right" w:pos="5170"/>
      </w:tabs>
    </w:pPr>
    <w:r>
      <w:fldChar w:fldCharType="begin"/>
    </w:r>
    <w:r>
      <w:instrText xml:space="preserve"> PAGE  \* MERGEFORMAT </w:instrText>
    </w:r>
    <w:r>
      <w:fldChar w:fldCharType="separate"/>
    </w:r>
    <w:r w:rsidR="004962F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FE5A" w14:textId="77777777" w:rsidR="00E41CC8" w:rsidRDefault="00E41CC8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4D4D" w14:textId="77777777" w:rsidR="00FF67C8" w:rsidRDefault="00FF67C8" w:rsidP="008A64F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EF10" w14:textId="77777777" w:rsidR="00FF67C8" w:rsidRDefault="00FF67C8">
      <w:r>
        <w:separator/>
      </w:r>
    </w:p>
  </w:footnote>
  <w:footnote w:type="continuationSeparator" w:id="0">
    <w:p w14:paraId="3D1BA3B1" w14:textId="77777777" w:rsidR="00FF67C8" w:rsidRDefault="00FF67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F5C66" w14:textId="77777777" w:rsidR="00E41CC8" w:rsidRDefault="00E41CC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955"/>
      <w:gridCol w:w="1593"/>
    </w:tblGrid>
    <w:tr w:rsidR="00FF67C8" w:rsidRPr="00606139" w14:paraId="554A3518" w14:textId="77777777" w:rsidTr="00606139">
      <w:tc>
        <w:tcPr>
          <w:tcW w:w="4955" w:type="dxa"/>
          <w:shd w:val="clear" w:color="auto" w:fill="auto"/>
          <w:vAlign w:val="bottom"/>
        </w:tcPr>
        <w:p w14:paraId="5AC334C0" w14:textId="77777777" w:rsidR="00FF67C8" w:rsidRPr="00606139" w:rsidRDefault="00FF67C8" w:rsidP="00606139">
          <w:pPr>
            <w:pStyle w:val="Kopfzeile"/>
            <w:spacing w:after="0"/>
            <w:jc w:val="right"/>
            <w:rPr>
              <w:rFonts w:ascii="Perspective Sans Black" w:hAnsi="Perspective Sans Black"/>
              <w:caps/>
              <w:color w:val="999999"/>
              <w:kern w:val="0"/>
              <w:sz w:val="22"/>
            </w:rPr>
          </w:pPr>
          <w:r w:rsidRPr="00606139">
            <w:rPr>
              <w:rFonts w:ascii="Perspective Sans Black" w:hAnsi="Perspective Sans Black"/>
              <w:caps/>
              <w:color w:val="999999"/>
              <w:kern w:val="0"/>
              <w:sz w:val="22"/>
            </w:rPr>
            <w:t>Bestelle dein Haus</w:t>
          </w:r>
        </w:p>
      </w:tc>
      <w:tc>
        <w:tcPr>
          <w:tcW w:w="1593" w:type="dxa"/>
          <w:shd w:val="clear" w:color="auto" w:fill="auto"/>
        </w:tcPr>
        <w:p w14:paraId="0DCB8F6E" w14:textId="77777777" w:rsidR="00FF67C8" w:rsidRPr="00606139" w:rsidRDefault="00FF67C8" w:rsidP="00606139">
          <w:pPr>
            <w:pStyle w:val="Kopfzeile"/>
            <w:spacing w:after="0"/>
            <w:jc w:val="right"/>
            <w:rPr>
              <w:rFonts w:ascii="Perspective Sans Black" w:hAnsi="Perspective Sans Black"/>
              <w:caps/>
              <w:color w:val="999999"/>
              <w:kern w:val="0"/>
              <w:sz w:val="22"/>
            </w:rPr>
          </w:pPr>
          <w:r>
            <w:rPr>
              <w:rFonts w:ascii="Perspective Sans Black" w:hAnsi="Perspective Sans Black"/>
              <w:caps/>
              <w:color w:val="999999"/>
              <w:kern w:val="0"/>
              <w:sz w:val="22"/>
            </w:rPr>
            <w:drawing>
              <wp:anchor distT="0" distB="0" distL="114300" distR="114300" simplePos="0" relativeHeight="251658240" behindDoc="1" locked="0" layoutInCell="1" allowOverlap="1" wp14:anchorId="47374FE3" wp14:editId="30008EFB">
                <wp:simplePos x="0" y="0"/>
                <wp:positionH relativeFrom="column">
                  <wp:posOffset>303530</wp:posOffset>
                </wp:positionH>
                <wp:positionV relativeFrom="paragraph">
                  <wp:posOffset>-6985</wp:posOffset>
                </wp:positionV>
                <wp:extent cx="635635" cy="259080"/>
                <wp:effectExtent l="0" t="0" r="0" b="0"/>
                <wp:wrapTight wrapText="bothSides">
                  <wp:wrapPolygon edited="0">
                    <wp:start x="0" y="0"/>
                    <wp:lineTo x="0" y="19059"/>
                    <wp:lineTo x="20715" y="19059"/>
                    <wp:lineTo x="20715" y="0"/>
                    <wp:lineTo x="0" y="0"/>
                  </wp:wrapPolygon>
                </wp:wrapTight>
                <wp:docPr id="10" name="il_fi" descr="http://www.bestattungsplanung.de/images/stories/bilder/erbvertr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bestattungsplanung.de/images/stories/bilder/erbvertr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E3B429" w14:textId="77777777" w:rsidR="00FF67C8" w:rsidRPr="006C6A8D" w:rsidRDefault="00FF67C8" w:rsidP="00131744">
    <w:pPr>
      <w:pStyle w:val="Kopfzeile"/>
      <w:spacing w:after="460"/>
      <w:rPr>
        <w:rFonts w:ascii="Perspective Sans Black" w:hAnsi="Perspective Sans Black"/>
        <w:caps/>
        <w:color w:val="999999"/>
        <w:kern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3034" w:type="dxa"/>
      <w:tblLayout w:type="fixed"/>
      <w:tblLook w:val="01E0" w:firstRow="1" w:lastRow="1" w:firstColumn="1" w:lastColumn="1" w:noHBand="0" w:noVBand="0"/>
    </w:tblPr>
    <w:tblGrid>
      <w:gridCol w:w="8222"/>
      <w:gridCol w:w="1202"/>
    </w:tblGrid>
    <w:tr w:rsidR="00FF67C8" w:rsidRPr="00606139" w14:paraId="63E4C272" w14:textId="77777777" w:rsidTr="00FF67C8">
      <w:trPr>
        <w:trHeight w:val="364"/>
        <w:jc w:val="right"/>
      </w:trPr>
      <w:tc>
        <w:tcPr>
          <w:tcW w:w="8222" w:type="dxa"/>
          <w:shd w:val="clear" w:color="auto" w:fill="auto"/>
        </w:tcPr>
        <w:p w14:paraId="07DF2A66" w14:textId="77777777" w:rsidR="00FF67C8" w:rsidRPr="00E41CC8" w:rsidRDefault="00FF67C8" w:rsidP="007D457C">
          <w:pPr>
            <w:pStyle w:val="Kopfzeile"/>
            <w:spacing w:after="0"/>
            <w:jc w:val="right"/>
            <w:rPr>
              <w:rFonts w:ascii="Source Sans Pro Black" w:hAnsi="Source Sans Pro Black"/>
              <w:caps/>
              <w:color w:val="999999"/>
              <w:kern w:val="0"/>
              <w:sz w:val="24"/>
            </w:rPr>
          </w:pPr>
          <w:r w:rsidRPr="00E41CC8">
            <w:rPr>
              <w:rFonts w:ascii="Source Sans Pro Black" w:hAnsi="Source Sans Pro Black"/>
              <w:caps/>
              <w:color w:val="999999"/>
              <w:kern w:val="0"/>
              <w:sz w:val="24"/>
            </w:rPr>
            <w:t>Das leben ordnen</w:t>
          </w:r>
        </w:p>
      </w:tc>
      <w:tc>
        <w:tcPr>
          <w:tcW w:w="1202" w:type="dxa"/>
          <w:shd w:val="clear" w:color="auto" w:fill="auto"/>
        </w:tcPr>
        <w:p w14:paraId="176A4BA5" w14:textId="77777777" w:rsidR="00FF67C8" w:rsidRPr="00FF67C8" w:rsidRDefault="00FF67C8" w:rsidP="00F45111">
          <w:pPr>
            <w:pStyle w:val="Kopfzeile"/>
            <w:spacing w:after="0"/>
            <w:jc w:val="right"/>
            <w:rPr>
              <w:rFonts w:ascii="Perspective Sans Black" w:hAnsi="Perspective Sans Black"/>
              <w:caps/>
              <w:color w:val="999999"/>
              <w:kern w:val="0"/>
              <w:sz w:val="12"/>
            </w:rPr>
          </w:pPr>
          <w:r w:rsidRPr="00FF67C8">
            <w:rPr>
              <w:sz w:val="12"/>
            </w:rPr>
            <w:drawing>
              <wp:anchor distT="0" distB="0" distL="114300" distR="114300" simplePos="0" relativeHeight="251657216" behindDoc="1" locked="0" layoutInCell="1" allowOverlap="1" wp14:anchorId="207A1305" wp14:editId="06386682">
                <wp:simplePos x="0" y="0"/>
                <wp:positionH relativeFrom="column">
                  <wp:posOffset>59055</wp:posOffset>
                </wp:positionH>
                <wp:positionV relativeFrom="paragraph">
                  <wp:posOffset>0</wp:posOffset>
                </wp:positionV>
                <wp:extent cx="635635" cy="259080"/>
                <wp:effectExtent l="0" t="0" r="0" b="0"/>
                <wp:wrapSquare wrapText="bothSides"/>
                <wp:docPr id="8" name="il_fi" descr="http://www.bestattungsplanung.de/images/stories/bilder/erbvertr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bestattungsplanung.de/images/stories/bilder/erbvertr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8" w:name="_GoBack"/>
      <w:bookmarkEnd w:id="8"/>
    </w:tr>
  </w:tbl>
  <w:p w14:paraId="5A047085" w14:textId="77777777" w:rsidR="00FF67C8" w:rsidRPr="006C6A8D" w:rsidRDefault="00FF67C8" w:rsidP="008A64FB">
    <w:pPr>
      <w:pStyle w:val="Kopfzeile"/>
      <w:spacing w:after="460"/>
      <w:rPr>
        <w:rFonts w:ascii="Perspective Sans Black" w:hAnsi="Perspective Sans Black"/>
        <w:caps/>
        <w:color w:val="999999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3CE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AA96BD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6A1BFA"/>
    <w:multiLevelType w:val="singleLevel"/>
    <w:tmpl w:val="32B84C2E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B40BBD"/>
    <w:multiLevelType w:val="hybridMultilevel"/>
    <w:tmpl w:val="124A0450"/>
    <w:lvl w:ilvl="0" w:tplc="6F7A0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C370C"/>
    <w:multiLevelType w:val="multilevel"/>
    <w:tmpl w:val="C91811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251E2FAC"/>
    <w:multiLevelType w:val="hybridMultilevel"/>
    <w:tmpl w:val="974A6B7A"/>
    <w:lvl w:ilvl="0" w:tplc="B838B466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  <w:lvl w:ilvl="1" w:tplc="59F695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BE62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E2B3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C68F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EA53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CA1A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B693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1688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AF5E5E"/>
    <w:multiLevelType w:val="hybridMultilevel"/>
    <w:tmpl w:val="1494CD0E"/>
    <w:lvl w:ilvl="0" w:tplc="1B5E2524">
      <w:start w:val="1"/>
      <w:numFmt w:val="bullet"/>
      <w:pStyle w:val="Aufzhlung0"/>
      <w:lvlText w:val="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9599B"/>
    <w:multiLevelType w:val="hybridMultilevel"/>
    <w:tmpl w:val="13282798"/>
    <w:lvl w:ilvl="0" w:tplc="4EB4D23E">
      <w:start w:val="1"/>
      <w:numFmt w:val="bullet"/>
      <w:pStyle w:val="Aufzhl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1"/>
        <w:szCs w:val="21"/>
      </w:rPr>
    </w:lvl>
    <w:lvl w:ilvl="1" w:tplc="0407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115E5"/>
    <w:multiLevelType w:val="hybridMultilevel"/>
    <w:tmpl w:val="62C2336A"/>
    <w:lvl w:ilvl="0" w:tplc="6F7A0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F21059"/>
    <w:multiLevelType w:val="hybridMultilevel"/>
    <w:tmpl w:val="A470F364"/>
    <w:lvl w:ilvl="0" w:tplc="2EF26CC4">
      <w:start w:val="1"/>
      <w:numFmt w:val="decimal"/>
      <w:pStyle w:val="Frage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8070003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004780"/>
    <w:multiLevelType w:val="hybridMultilevel"/>
    <w:tmpl w:val="BA969D94"/>
    <w:lvl w:ilvl="0" w:tplc="04070001">
      <w:start w:val="1"/>
      <w:numFmt w:val="bullet"/>
      <w:pStyle w:val="Lcken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C26AC7"/>
    <w:multiLevelType w:val="hybridMultilevel"/>
    <w:tmpl w:val="5FB29C2C"/>
    <w:lvl w:ilvl="0" w:tplc="6F7A0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F7552"/>
    <w:multiLevelType w:val="hybridMultilevel"/>
    <w:tmpl w:val="586EC87A"/>
    <w:lvl w:ilvl="0" w:tplc="0407000F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700D1"/>
    <w:multiLevelType w:val="hybridMultilevel"/>
    <w:tmpl w:val="EFFA01F4"/>
    <w:lvl w:ilvl="0" w:tplc="6F7A0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</w:num>
  <w:num w:numId="21">
    <w:abstractNumId w:val="7"/>
  </w:num>
  <w:num w:numId="22">
    <w:abstractNumId w:val="7"/>
  </w:num>
  <w:num w:numId="23">
    <w:abstractNumId w:val="7"/>
  </w:num>
  <w:num w:numId="2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86"/>
    <w:rsid w:val="00000BC8"/>
    <w:rsid w:val="000019FD"/>
    <w:rsid w:val="00002E70"/>
    <w:rsid w:val="00004BC8"/>
    <w:rsid w:val="00005E05"/>
    <w:rsid w:val="0000670C"/>
    <w:rsid w:val="0001406E"/>
    <w:rsid w:val="00014428"/>
    <w:rsid w:val="0001458F"/>
    <w:rsid w:val="000212DE"/>
    <w:rsid w:val="00022781"/>
    <w:rsid w:val="00026CB4"/>
    <w:rsid w:val="00026DB7"/>
    <w:rsid w:val="00026DE0"/>
    <w:rsid w:val="0003080F"/>
    <w:rsid w:val="00030A45"/>
    <w:rsid w:val="00031A07"/>
    <w:rsid w:val="00040572"/>
    <w:rsid w:val="000425E2"/>
    <w:rsid w:val="00047982"/>
    <w:rsid w:val="00047DA5"/>
    <w:rsid w:val="00050391"/>
    <w:rsid w:val="00057F6B"/>
    <w:rsid w:val="000613A0"/>
    <w:rsid w:val="00062B88"/>
    <w:rsid w:val="000654D3"/>
    <w:rsid w:val="00067FC5"/>
    <w:rsid w:val="00070E9B"/>
    <w:rsid w:val="0007124A"/>
    <w:rsid w:val="0007489D"/>
    <w:rsid w:val="00075920"/>
    <w:rsid w:val="0008032E"/>
    <w:rsid w:val="000809A8"/>
    <w:rsid w:val="000815D0"/>
    <w:rsid w:val="00085205"/>
    <w:rsid w:val="00086721"/>
    <w:rsid w:val="0009730C"/>
    <w:rsid w:val="00097A96"/>
    <w:rsid w:val="000B100E"/>
    <w:rsid w:val="000B1BC0"/>
    <w:rsid w:val="000B4CBC"/>
    <w:rsid w:val="000B7638"/>
    <w:rsid w:val="000C305E"/>
    <w:rsid w:val="000C464F"/>
    <w:rsid w:val="000C49F7"/>
    <w:rsid w:val="000C786D"/>
    <w:rsid w:val="000D0D52"/>
    <w:rsid w:val="000D1D86"/>
    <w:rsid w:val="000D20FD"/>
    <w:rsid w:val="000D2945"/>
    <w:rsid w:val="000D3B78"/>
    <w:rsid w:val="000D4A67"/>
    <w:rsid w:val="000E2DD1"/>
    <w:rsid w:val="000E4FB3"/>
    <w:rsid w:val="000E7104"/>
    <w:rsid w:val="000F4D47"/>
    <w:rsid w:val="000F5608"/>
    <w:rsid w:val="000F62CE"/>
    <w:rsid w:val="00101346"/>
    <w:rsid w:val="00102994"/>
    <w:rsid w:val="00105A92"/>
    <w:rsid w:val="00107A3E"/>
    <w:rsid w:val="00114537"/>
    <w:rsid w:val="001146D8"/>
    <w:rsid w:val="00120491"/>
    <w:rsid w:val="00122C4E"/>
    <w:rsid w:val="00123CEB"/>
    <w:rsid w:val="001302B5"/>
    <w:rsid w:val="001306FB"/>
    <w:rsid w:val="00131744"/>
    <w:rsid w:val="00132DFC"/>
    <w:rsid w:val="00137635"/>
    <w:rsid w:val="00145572"/>
    <w:rsid w:val="00145862"/>
    <w:rsid w:val="00146A53"/>
    <w:rsid w:val="00146FA8"/>
    <w:rsid w:val="00150E86"/>
    <w:rsid w:val="00153DCE"/>
    <w:rsid w:val="00155DF8"/>
    <w:rsid w:val="00156D9C"/>
    <w:rsid w:val="00157AF8"/>
    <w:rsid w:val="00164B5D"/>
    <w:rsid w:val="00164B9C"/>
    <w:rsid w:val="00165D88"/>
    <w:rsid w:val="00166432"/>
    <w:rsid w:val="00171030"/>
    <w:rsid w:val="0017479C"/>
    <w:rsid w:val="001810B9"/>
    <w:rsid w:val="00190391"/>
    <w:rsid w:val="00190F5E"/>
    <w:rsid w:val="00192927"/>
    <w:rsid w:val="00194B05"/>
    <w:rsid w:val="001A06AC"/>
    <w:rsid w:val="001A4C27"/>
    <w:rsid w:val="001A5F62"/>
    <w:rsid w:val="001A6CBF"/>
    <w:rsid w:val="001B146E"/>
    <w:rsid w:val="001B68CE"/>
    <w:rsid w:val="001C3B1A"/>
    <w:rsid w:val="001C49DD"/>
    <w:rsid w:val="001C566A"/>
    <w:rsid w:val="001C6034"/>
    <w:rsid w:val="001C783D"/>
    <w:rsid w:val="001D082E"/>
    <w:rsid w:val="001D254A"/>
    <w:rsid w:val="001D4790"/>
    <w:rsid w:val="001D5887"/>
    <w:rsid w:val="001D60A6"/>
    <w:rsid w:val="001D75BB"/>
    <w:rsid w:val="001E7DC8"/>
    <w:rsid w:val="001F2147"/>
    <w:rsid w:val="001F3BE7"/>
    <w:rsid w:val="001F54A4"/>
    <w:rsid w:val="001F7350"/>
    <w:rsid w:val="0020086F"/>
    <w:rsid w:val="00200B45"/>
    <w:rsid w:val="00211E34"/>
    <w:rsid w:val="002120D3"/>
    <w:rsid w:val="00216C59"/>
    <w:rsid w:val="0022080D"/>
    <w:rsid w:val="00221274"/>
    <w:rsid w:val="00221D6E"/>
    <w:rsid w:val="002231EA"/>
    <w:rsid w:val="002250D2"/>
    <w:rsid w:val="00226CC6"/>
    <w:rsid w:val="00230175"/>
    <w:rsid w:val="002310F1"/>
    <w:rsid w:val="0023617F"/>
    <w:rsid w:val="0023645B"/>
    <w:rsid w:val="002430B2"/>
    <w:rsid w:val="00245670"/>
    <w:rsid w:val="00247E0F"/>
    <w:rsid w:val="00261005"/>
    <w:rsid w:val="002641DF"/>
    <w:rsid w:val="002643BA"/>
    <w:rsid w:val="002654AF"/>
    <w:rsid w:val="00266360"/>
    <w:rsid w:val="00266789"/>
    <w:rsid w:val="002701CE"/>
    <w:rsid w:val="00274B02"/>
    <w:rsid w:val="002759BD"/>
    <w:rsid w:val="00275B24"/>
    <w:rsid w:val="00277295"/>
    <w:rsid w:val="00282F0B"/>
    <w:rsid w:val="0028465F"/>
    <w:rsid w:val="002851F4"/>
    <w:rsid w:val="00287300"/>
    <w:rsid w:val="00290253"/>
    <w:rsid w:val="00290385"/>
    <w:rsid w:val="00294D23"/>
    <w:rsid w:val="00296D79"/>
    <w:rsid w:val="00297CEF"/>
    <w:rsid w:val="002A1A06"/>
    <w:rsid w:val="002A1A5A"/>
    <w:rsid w:val="002A506D"/>
    <w:rsid w:val="002A5846"/>
    <w:rsid w:val="002B0D53"/>
    <w:rsid w:val="002B1C9D"/>
    <w:rsid w:val="002B6FB2"/>
    <w:rsid w:val="002C073F"/>
    <w:rsid w:val="002C632D"/>
    <w:rsid w:val="002C684B"/>
    <w:rsid w:val="002C7055"/>
    <w:rsid w:val="002D0938"/>
    <w:rsid w:val="002D0C9B"/>
    <w:rsid w:val="002D29CE"/>
    <w:rsid w:val="002D40EC"/>
    <w:rsid w:val="002D5E7C"/>
    <w:rsid w:val="002D79E1"/>
    <w:rsid w:val="002E46F7"/>
    <w:rsid w:val="002E525C"/>
    <w:rsid w:val="002E7622"/>
    <w:rsid w:val="002F0E75"/>
    <w:rsid w:val="002F2806"/>
    <w:rsid w:val="002F40CB"/>
    <w:rsid w:val="00305D9F"/>
    <w:rsid w:val="00310B2E"/>
    <w:rsid w:val="00311144"/>
    <w:rsid w:val="00322399"/>
    <w:rsid w:val="00322B03"/>
    <w:rsid w:val="00324056"/>
    <w:rsid w:val="00325719"/>
    <w:rsid w:val="00325C09"/>
    <w:rsid w:val="00326027"/>
    <w:rsid w:val="00326CCF"/>
    <w:rsid w:val="0032709F"/>
    <w:rsid w:val="00330505"/>
    <w:rsid w:val="003314D2"/>
    <w:rsid w:val="003314E7"/>
    <w:rsid w:val="0033479E"/>
    <w:rsid w:val="00335EE7"/>
    <w:rsid w:val="003427C9"/>
    <w:rsid w:val="00344ABA"/>
    <w:rsid w:val="00346896"/>
    <w:rsid w:val="003500DC"/>
    <w:rsid w:val="0035287D"/>
    <w:rsid w:val="00357A16"/>
    <w:rsid w:val="00361E94"/>
    <w:rsid w:val="00362156"/>
    <w:rsid w:val="00362796"/>
    <w:rsid w:val="00363C03"/>
    <w:rsid w:val="003676F1"/>
    <w:rsid w:val="003709F8"/>
    <w:rsid w:val="00373D4C"/>
    <w:rsid w:val="00373D78"/>
    <w:rsid w:val="003766F9"/>
    <w:rsid w:val="003917DF"/>
    <w:rsid w:val="003942E8"/>
    <w:rsid w:val="003A08E8"/>
    <w:rsid w:val="003A31B7"/>
    <w:rsid w:val="003A35F6"/>
    <w:rsid w:val="003A7D8B"/>
    <w:rsid w:val="003B0A76"/>
    <w:rsid w:val="003B28E0"/>
    <w:rsid w:val="003B6972"/>
    <w:rsid w:val="003B700A"/>
    <w:rsid w:val="003C4242"/>
    <w:rsid w:val="003C476E"/>
    <w:rsid w:val="003D31E3"/>
    <w:rsid w:val="003E23DE"/>
    <w:rsid w:val="003F2F60"/>
    <w:rsid w:val="003F5415"/>
    <w:rsid w:val="00403EEA"/>
    <w:rsid w:val="0040631C"/>
    <w:rsid w:val="00411FF3"/>
    <w:rsid w:val="00414464"/>
    <w:rsid w:val="00414FD0"/>
    <w:rsid w:val="00427906"/>
    <w:rsid w:val="004302E5"/>
    <w:rsid w:val="0043135B"/>
    <w:rsid w:val="0043269C"/>
    <w:rsid w:val="00434B02"/>
    <w:rsid w:val="00435FB3"/>
    <w:rsid w:val="00437CAD"/>
    <w:rsid w:val="004402C7"/>
    <w:rsid w:val="00454731"/>
    <w:rsid w:val="00462C7D"/>
    <w:rsid w:val="004634B6"/>
    <w:rsid w:val="00463AA1"/>
    <w:rsid w:val="0046431A"/>
    <w:rsid w:val="00465278"/>
    <w:rsid w:val="00470FD0"/>
    <w:rsid w:val="004742CC"/>
    <w:rsid w:val="00474E27"/>
    <w:rsid w:val="00476247"/>
    <w:rsid w:val="00477707"/>
    <w:rsid w:val="0047774A"/>
    <w:rsid w:val="00481774"/>
    <w:rsid w:val="00482847"/>
    <w:rsid w:val="004844F3"/>
    <w:rsid w:val="00490E6A"/>
    <w:rsid w:val="00492DF7"/>
    <w:rsid w:val="004944C4"/>
    <w:rsid w:val="004962F9"/>
    <w:rsid w:val="004A0C30"/>
    <w:rsid w:val="004A301E"/>
    <w:rsid w:val="004A3BDA"/>
    <w:rsid w:val="004B16C4"/>
    <w:rsid w:val="004B4055"/>
    <w:rsid w:val="004B472C"/>
    <w:rsid w:val="004B50D2"/>
    <w:rsid w:val="004B5169"/>
    <w:rsid w:val="004B5344"/>
    <w:rsid w:val="004C118A"/>
    <w:rsid w:val="004C1953"/>
    <w:rsid w:val="004C34FB"/>
    <w:rsid w:val="004C56A0"/>
    <w:rsid w:val="004C610C"/>
    <w:rsid w:val="004D049F"/>
    <w:rsid w:val="004D1664"/>
    <w:rsid w:val="004D2EDC"/>
    <w:rsid w:val="004D336F"/>
    <w:rsid w:val="004D53C5"/>
    <w:rsid w:val="004E06BB"/>
    <w:rsid w:val="004E0B29"/>
    <w:rsid w:val="004E0C89"/>
    <w:rsid w:val="004F1D60"/>
    <w:rsid w:val="005009C2"/>
    <w:rsid w:val="00501B63"/>
    <w:rsid w:val="00506307"/>
    <w:rsid w:val="00510194"/>
    <w:rsid w:val="005200A9"/>
    <w:rsid w:val="00520B5E"/>
    <w:rsid w:val="00522205"/>
    <w:rsid w:val="00523E37"/>
    <w:rsid w:val="0052490F"/>
    <w:rsid w:val="005302AC"/>
    <w:rsid w:val="00531AC7"/>
    <w:rsid w:val="00533A49"/>
    <w:rsid w:val="00534C49"/>
    <w:rsid w:val="00534F75"/>
    <w:rsid w:val="00536324"/>
    <w:rsid w:val="00537ACA"/>
    <w:rsid w:val="00542980"/>
    <w:rsid w:val="005433DC"/>
    <w:rsid w:val="00543652"/>
    <w:rsid w:val="005456E0"/>
    <w:rsid w:val="00545BA8"/>
    <w:rsid w:val="00551F16"/>
    <w:rsid w:val="005551FD"/>
    <w:rsid w:val="00555718"/>
    <w:rsid w:val="00557A95"/>
    <w:rsid w:val="0056177B"/>
    <w:rsid w:val="00561DE0"/>
    <w:rsid w:val="00563E81"/>
    <w:rsid w:val="005648B4"/>
    <w:rsid w:val="00571016"/>
    <w:rsid w:val="005757C7"/>
    <w:rsid w:val="00576D58"/>
    <w:rsid w:val="00576E1B"/>
    <w:rsid w:val="00577F3A"/>
    <w:rsid w:val="005800D3"/>
    <w:rsid w:val="005840E4"/>
    <w:rsid w:val="00585305"/>
    <w:rsid w:val="00586AA7"/>
    <w:rsid w:val="00587346"/>
    <w:rsid w:val="00591979"/>
    <w:rsid w:val="0059302A"/>
    <w:rsid w:val="00594307"/>
    <w:rsid w:val="00595CE9"/>
    <w:rsid w:val="00597D44"/>
    <w:rsid w:val="005A1EB9"/>
    <w:rsid w:val="005A28B6"/>
    <w:rsid w:val="005A2FB2"/>
    <w:rsid w:val="005A373C"/>
    <w:rsid w:val="005A67E1"/>
    <w:rsid w:val="005A786C"/>
    <w:rsid w:val="005B0006"/>
    <w:rsid w:val="005B19DA"/>
    <w:rsid w:val="005B44F7"/>
    <w:rsid w:val="005B5C64"/>
    <w:rsid w:val="005C0128"/>
    <w:rsid w:val="005C18FE"/>
    <w:rsid w:val="005C6290"/>
    <w:rsid w:val="005C6A5C"/>
    <w:rsid w:val="005C7A66"/>
    <w:rsid w:val="005D4FFF"/>
    <w:rsid w:val="005D50A9"/>
    <w:rsid w:val="005D55D7"/>
    <w:rsid w:val="005D6D2A"/>
    <w:rsid w:val="005E1420"/>
    <w:rsid w:val="005F0E80"/>
    <w:rsid w:val="005F2128"/>
    <w:rsid w:val="005F41A9"/>
    <w:rsid w:val="006046FB"/>
    <w:rsid w:val="00606139"/>
    <w:rsid w:val="0060768E"/>
    <w:rsid w:val="00607AB8"/>
    <w:rsid w:val="0061242B"/>
    <w:rsid w:val="00612F27"/>
    <w:rsid w:val="00617C50"/>
    <w:rsid w:val="0062200B"/>
    <w:rsid w:val="00622A93"/>
    <w:rsid w:val="00622F50"/>
    <w:rsid w:val="0062530E"/>
    <w:rsid w:val="00635031"/>
    <w:rsid w:val="0064169F"/>
    <w:rsid w:val="00644B2C"/>
    <w:rsid w:val="006558D8"/>
    <w:rsid w:val="006565C6"/>
    <w:rsid w:val="006567FB"/>
    <w:rsid w:val="00657370"/>
    <w:rsid w:val="00663841"/>
    <w:rsid w:val="00664967"/>
    <w:rsid w:val="0067119F"/>
    <w:rsid w:val="0067253E"/>
    <w:rsid w:val="00675B9D"/>
    <w:rsid w:val="00676E78"/>
    <w:rsid w:val="0068074C"/>
    <w:rsid w:val="00681740"/>
    <w:rsid w:val="00687226"/>
    <w:rsid w:val="00687385"/>
    <w:rsid w:val="00690730"/>
    <w:rsid w:val="00690C2D"/>
    <w:rsid w:val="0069402A"/>
    <w:rsid w:val="006A0FC2"/>
    <w:rsid w:val="006A3A47"/>
    <w:rsid w:val="006A3BB5"/>
    <w:rsid w:val="006A67E0"/>
    <w:rsid w:val="006A76AB"/>
    <w:rsid w:val="006B0B78"/>
    <w:rsid w:val="006D2952"/>
    <w:rsid w:val="006D494E"/>
    <w:rsid w:val="006D5720"/>
    <w:rsid w:val="006D79F0"/>
    <w:rsid w:val="006E122E"/>
    <w:rsid w:val="006E39AC"/>
    <w:rsid w:val="006E3A1F"/>
    <w:rsid w:val="006E44A2"/>
    <w:rsid w:val="006E45C6"/>
    <w:rsid w:val="006F436F"/>
    <w:rsid w:val="006F6079"/>
    <w:rsid w:val="006F77A6"/>
    <w:rsid w:val="00705180"/>
    <w:rsid w:val="00706023"/>
    <w:rsid w:val="007078CD"/>
    <w:rsid w:val="00712FBB"/>
    <w:rsid w:val="0071458B"/>
    <w:rsid w:val="00717E49"/>
    <w:rsid w:val="0072309F"/>
    <w:rsid w:val="007232C0"/>
    <w:rsid w:val="0072375B"/>
    <w:rsid w:val="00725FBF"/>
    <w:rsid w:val="00726C1D"/>
    <w:rsid w:val="00726F1C"/>
    <w:rsid w:val="007278C5"/>
    <w:rsid w:val="0073435D"/>
    <w:rsid w:val="0074033B"/>
    <w:rsid w:val="00740974"/>
    <w:rsid w:val="00740DEB"/>
    <w:rsid w:val="00743643"/>
    <w:rsid w:val="00745CF8"/>
    <w:rsid w:val="0074666A"/>
    <w:rsid w:val="00752EA6"/>
    <w:rsid w:val="007707A5"/>
    <w:rsid w:val="0077092C"/>
    <w:rsid w:val="0077246C"/>
    <w:rsid w:val="00772B9E"/>
    <w:rsid w:val="00775269"/>
    <w:rsid w:val="00776B0D"/>
    <w:rsid w:val="00782E99"/>
    <w:rsid w:val="00784219"/>
    <w:rsid w:val="007863A9"/>
    <w:rsid w:val="007869CB"/>
    <w:rsid w:val="0079097E"/>
    <w:rsid w:val="00792584"/>
    <w:rsid w:val="007930F2"/>
    <w:rsid w:val="007A3A36"/>
    <w:rsid w:val="007A412B"/>
    <w:rsid w:val="007B3145"/>
    <w:rsid w:val="007C0D1E"/>
    <w:rsid w:val="007C10EB"/>
    <w:rsid w:val="007C35B3"/>
    <w:rsid w:val="007C3EF7"/>
    <w:rsid w:val="007C5E23"/>
    <w:rsid w:val="007D0D6E"/>
    <w:rsid w:val="007D1E54"/>
    <w:rsid w:val="007D3440"/>
    <w:rsid w:val="007D39BD"/>
    <w:rsid w:val="007D457C"/>
    <w:rsid w:val="007E0B3C"/>
    <w:rsid w:val="007E2CA4"/>
    <w:rsid w:val="007E3FC8"/>
    <w:rsid w:val="007E5991"/>
    <w:rsid w:val="007E5CDA"/>
    <w:rsid w:val="007E5FD1"/>
    <w:rsid w:val="007E77F4"/>
    <w:rsid w:val="007F27E4"/>
    <w:rsid w:val="007F2DC9"/>
    <w:rsid w:val="007F52A6"/>
    <w:rsid w:val="007F6816"/>
    <w:rsid w:val="007F6832"/>
    <w:rsid w:val="007F7405"/>
    <w:rsid w:val="00800CCD"/>
    <w:rsid w:val="00803EA3"/>
    <w:rsid w:val="00804AB3"/>
    <w:rsid w:val="008079ED"/>
    <w:rsid w:val="00810587"/>
    <w:rsid w:val="00816A39"/>
    <w:rsid w:val="00816E57"/>
    <w:rsid w:val="00821887"/>
    <w:rsid w:val="00825F65"/>
    <w:rsid w:val="00830013"/>
    <w:rsid w:val="008308CF"/>
    <w:rsid w:val="00830BBA"/>
    <w:rsid w:val="00840070"/>
    <w:rsid w:val="008405E4"/>
    <w:rsid w:val="00840F1B"/>
    <w:rsid w:val="008418E9"/>
    <w:rsid w:val="00841F17"/>
    <w:rsid w:val="0084495E"/>
    <w:rsid w:val="00844A59"/>
    <w:rsid w:val="0084571B"/>
    <w:rsid w:val="00850887"/>
    <w:rsid w:val="008534AA"/>
    <w:rsid w:val="00861338"/>
    <w:rsid w:val="008614D3"/>
    <w:rsid w:val="00862914"/>
    <w:rsid w:val="0086350E"/>
    <w:rsid w:val="00864136"/>
    <w:rsid w:val="00865ED1"/>
    <w:rsid w:val="00866B0E"/>
    <w:rsid w:val="00867E6E"/>
    <w:rsid w:val="008701DD"/>
    <w:rsid w:val="00881625"/>
    <w:rsid w:val="008870EB"/>
    <w:rsid w:val="00887348"/>
    <w:rsid w:val="0089440D"/>
    <w:rsid w:val="0089777B"/>
    <w:rsid w:val="008A0429"/>
    <w:rsid w:val="008A0F46"/>
    <w:rsid w:val="008A3C22"/>
    <w:rsid w:val="008A5BAA"/>
    <w:rsid w:val="008A64FB"/>
    <w:rsid w:val="008B27B5"/>
    <w:rsid w:val="008B370D"/>
    <w:rsid w:val="008C25FE"/>
    <w:rsid w:val="008C4536"/>
    <w:rsid w:val="008C6EA7"/>
    <w:rsid w:val="008D4C86"/>
    <w:rsid w:val="008D4D14"/>
    <w:rsid w:val="008D51FA"/>
    <w:rsid w:val="008D5391"/>
    <w:rsid w:val="008D6979"/>
    <w:rsid w:val="008D7E64"/>
    <w:rsid w:val="008E51C8"/>
    <w:rsid w:val="008E7210"/>
    <w:rsid w:val="008F19E6"/>
    <w:rsid w:val="008F4829"/>
    <w:rsid w:val="008F5FB3"/>
    <w:rsid w:val="00901463"/>
    <w:rsid w:val="00905DD7"/>
    <w:rsid w:val="00922B64"/>
    <w:rsid w:val="0093059F"/>
    <w:rsid w:val="00932847"/>
    <w:rsid w:val="0094080E"/>
    <w:rsid w:val="009411C1"/>
    <w:rsid w:val="00947471"/>
    <w:rsid w:val="00957F01"/>
    <w:rsid w:val="009622CD"/>
    <w:rsid w:val="00974638"/>
    <w:rsid w:val="00975976"/>
    <w:rsid w:val="0097665E"/>
    <w:rsid w:val="00983981"/>
    <w:rsid w:val="009874B9"/>
    <w:rsid w:val="009876C0"/>
    <w:rsid w:val="009940FC"/>
    <w:rsid w:val="00997D59"/>
    <w:rsid w:val="009A4758"/>
    <w:rsid w:val="009B1DB6"/>
    <w:rsid w:val="009B3F13"/>
    <w:rsid w:val="009B59BE"/>
    <w:rsid w:val="009B78CA"/>
    <w:rsid w:val="009C4991"/>
    <w:rsid w:val="009C6039"/>
    <w:rsid w:val="009D0921"/>
    <w:rsid w:val="009D3A5B"/>
    <w:rsid w:val="009D4575"/>
    <w:rsid w:val="009D4701"/>
    <w:rsid w:val="009D6570"/>
    <w:rsid w:val="009D7B33"/>
    <w:rsid w:val="009E3895"/>
    <w:rsid w:val="009E5361"/>
    <w:rsid w:val="009F6198"/>
    <w:rsid w:val="009F6ACB"/>
    <w:rsid w:val="00A02501"/>
    <w:rsid w:val="00A026E8"/>
    <w:rsid w:val="00A037FB"/>
    <w:rsid w:val="00A05BB7"/>
    <w:rsid w:val="00A1064D"/>
    <w:rsid w:val="00A13093"/>
    <w:rsid w:val="00A15BB7"/>
    <w:rsid w:val="00A16930"/>
    <w:rsid w:val="00A252AF"/>
    <w:rsid w:val="00A2649C"/>
    <w:rsid w:val="00A3021D"/>
    <w:rsid w:val="00A30BA3"/>
    <w:rsid w:val="00A31368"/>
    <w:rsid w:val="00A33080"/>
    <w:rsid w:val="00A33732"/>
    <w:rsid w:val="00A362F7"/>
    <w:rsid w:val="00A36F07"/>
    <w:rsid w:val="00A51B4F"/>
    <w:rsid w:val="00A52C18"/>
    <w:rsid w:val="00A54A3E"/>
    <w:rsid w:val="00A61BFC"/>
    <w:rsid w:val="00A63BF8"/>
    <w:rsid w:val="00A65965"/>
    <w:rsid w:val="00A6715F"/>
    <w:rsid w:val="00A7192A"/>
    <w:rsid w:val="00A75377"/>
    <w:rsid w:val="00A76100"/>
    <w:rsid w:val="00A77E96"/>
    <w:rsid w:val="00A81C06"/>
    <w:rsid w:val="00A8494F"/>
    <w:rsid w:val="00A865CE"/>
    <w:rsid w:val="00A8685D"/>
    <w:rsid w:val="00A87E3B"/>
    <w:rsid w:val="00A9736C"/>
    <w:rsid w:val="00AA1E35"/>
    <w:rsid w:val="00AA2590"/>
    <w:rsid w:val="00AA60A1"/>
    <w:rsid w:val="00AA7539"/>
    <w:rsid w:val="00AB00FC"/>
    <w:rsid w:val="00AB1B92"/>
    <w:rsid w:val="00AB322E"/>
    <w:rsid w:val="00AB5B33"/>
    <w:rsid w:val="00AB6CC3"/>
    <w:rsid w:val="00AC1071"/>
    <w:rsid w:val="00AD68FF"/>
    <w:rsid w:val="00AE07CC"/>
    <w:rsid w:val="00AE2EEA"/>
    <w:rsid w:val="00AE4248"/>
    <w:rsid w:val="00AE6F7D"/>
    <w:rsid w:val="00AE74B4"/>
    <w:rsid w:val="00AF697B"/>
    <w:rsid w:val="00B00C41"/>
    <w:rsid w:val="00B0180F"/>
    <w:rsid w:val="00B06107"/>
    <w:rsid w:val="00B12BF7"/>
    <w:rsid w:val="00B134D7"/>
    <w:rsid w:val="00B13BA0"/>
    <w:rsid w:val="00B16CAB"/>
    <w:rsid w:val="00B233AF"/>
    <w:rsid w:val="00B23710"/>
    <w:rsid w:val="00B24465"/>
    <w:rsid w:val="00B2662D"/>
    <w:rsid w:val="00B3254D"/>
    <w:rsid w:val="00B3292A"/>
    <w:rsid w:val="00B35CFB"/>
    <w:rsid w:val="00B36219"/>
    <w:rsid w:val="00B36850"/>
    <w:rsid w:val="00B4277F"/>
    <w:rsid w:val="00B43D5C"/>
    <w:rsid w:val="00B464FA"/>
    <w:rsid w:val="00B47099"/>
    <w:rsid w:val="00B478D5"/>
    <w:rsid w:val="00B5198E"/>
    <w:rsid w:val="00B549FE"/>
    <w:rsid w:val="00B5557D"/>
    <w:rsid w:val="00B564D5"/>
    <w:rsid w:val="00B57538"/>
    <w:rsid w:val="00B60B73"/>
    <w:rsid w:val="00B7089C"/>
    <w:rsid w:val="00B727F0"/>
    <w:rsid w:val="00B73E5F"/>
    <w:rsid w:val="00B75350"/>
    <w:rsid w:val="00B7692A"/>
    <w:rsid w:val="00B8007E"/>
    <w:rsid w:val="00B830FE"/>
    <w:rsid w:val="00B85E07"/>
    <w:rsid w:val="00B87119"/>
    <w:rsid w:val="00B904E1"/>
    <w:rsid w:val="00B92249"/>
    <w:rsid w:val="00B95794"/>
    <w:rsid w:val="00BA09CA"/>
    <w:rsid w:val="00BA344F"/>
    <w:rsid w:val="00BA34CB"/>
    <w:rsid w:val="00BB349E"/>
    <w:rsid w:val="00BB34D3"/>
    <w:rsid w:val="00BB41EB"/>
    <w:rsid w:val="00BB56FC"/>
    <w:rsid w:val="00BB5CEE"/>
    <w:rsid w:val="00BC2B64"/>
    <w:rsid w:val="00BC4263"/>
    <w:rsid w:val="00BC5489"/>
    <w:rsid w:val="00BC64E5"/>
    <w:rsid w:val="00BC661C"/>
    <w:rsid w:val="00BD02B4"/>
    <w:rsid w:val="00BD090E"/>
    <w:rsid w:val="00BD13D0"/>
    <w:rsid w:val="00BD2928"/>
    <w:rsid w:val="00BD36B0"/>
    <w:rsid w:val="00BD5091"/>
    <w:rsid w:val="00BD6AC0"/>
    <w:rsid w:val="00BD7185"/>
    <w:rsid w:val="00BE418C"/>
    <w:rsid w:val="00BE566E"/>
    <w:rsid w:val="00BF2623"/>
    <w:rsid w:val="00BF2E64"/>
    <w:rsid w:val="00BF45FC"/>
    <w:rsid w:val="00BF64BE"/>
    <w:rsid w:val="00BF7112"/>
    <w:rsid w:val="00C0470B"/>
    <w:rsid w:val="00C0746B"/>
    <w:rsid w:val="00C14F02"/>
    <w:rsid w:val="00C1631D"/>
    <w:rsid w:val="00C20EE2"/>
    <w:rsid w:val="00C21AEF"/>
    <w:rsid w:val="00C25729"/>
    <w:rsid w:val="00C26B7D"/>
    <w:rsid w:val="00C275EB"/>
    <w:rsid w:val="00C303A3"/>
    <w:rsid w:val="00C30449"/>
    <w:rsid w:val="00C30DB9"/>
    <w:rsid w:val="00C37346"/>
    <w:rsid w:val="00C423A0"/>
    <w:rsid w:val="00C431A0"/>
    <w:rsid w:val="00C45709"/>
    <w:rsid w:val="00C45871"/>
    <w:rsid w:val="00C46017"/>
    <w:rsid w:val="00C47607"/>
    <w:rsid w:val="00C52327"/>
    <w:rsid w:val="00C53F9D"/>
    <w:rsid w:val="00C54D66"/>
    <w:rsid w:val="00C60DB9"/>
    <w:rsid w:val="00C65496"/>
    <w:rsid w:val="00C65C7C"/>
    <w:rsid w:val="00C67B3A"/>
    <w:rsid w:val="00C70BA7"/>
    <w:rsid w:val="00C7227E"/>
    <w:rsid w:val="00C7731D"/>
    <w:rsid w:val="00C808ED"/>
    <w:rsid w:val="00C81CB9"/>
    <w:rsid w:val="00C8531B"/>
    <w:rsid w:val="00C86416"/>
    <w:rsid w:val="00C9095A"/>
    <w:rsid w:val="00C916B9"/>
    <w:rsid w:val="00C929B7"/>
    <w:rsid w:val="00C97F99"/>
    <w:rsid w:val="00CA26D2"/>
    <w:rsid w:val="00CA51C4"/>
    <w:rsid w:val="00CA766D"/>
    <w:rsid w:val="00CB5E46"/>
    <w:rsid w:val="00CC0036"/>
    <w:rsid w:val="00CC01E5"/>
    <w:rsid w:val="00CC0542"/>
    <w:rsid w:val="00CC23A4"/>
    <w:rsid w:val="00CC63A7"/>
    <w:rsid w:val="00CD0C95"/>
    <w:rsid w:val="00CD1897"/>
    <w:rsid w:val="00CF0A8D"/>
    <w:rsid w:val="00CF31BF"/>
    <w:rsid w:val="00CF4822"/>
    <w:rsid w:val="00CF52FF"/>
    <w:rsid w:val="00CF58A5"/>
    <w:rsid w:val="00CF5AF2"/>
    <w:rsid w:val="00CF69FE"/>
    <w:rsid w:val="00D109BB"/>
    <w:rsid w:val="00D17998"/>
    <w:rsid w:val="00D24733"/>
    <w:rsid w:val="00D25AB8"/>
    <w:rsid w:val="00D27B4E"/>
    <w:rsid w:val="00D27BCD"/>
    <w:rsid w:val="00D3350E"/>
    <w:rsid w:val="00D351F0"/>
    <w:rsid w:val="00D41E10"/>
    <w:rsid w:val="00D42329"/>
    <w:rsid w:val="00D42588"/>
    <w:rsid w:val="00D445A3"/>
    <w:rsid w:val="00D47499"/>
    <w:rsid w:val="00D51F9B"/>
    <w:rsid w:val="00D56497"/>
    <w:rsid w:val="00D60422"/>
    <w:rsid w:val="00D6130B"/>
    <w:rsid w:val="00D63B1C"/>
    <w:rsid w:val="00D64281"/>
    <w:rsid w:val="00D677BD"/>
    <w:rsid w:val="00D704FC"/>
    <w:rsid w:val="00D75295"/>
    <w:rsid w:val="00D769D0"/>
    <w:rsid w:val="00D805F5"/>
    <w:rsid w:val="00D81660"/>
    <w:rsid w:val="00D85601"/>
    <w:rsid w:val="00D87BFE"/>
    <w:rsid w:val="00D93A66"/>
    <w:rsid w:val="00D97001"/>
    <w:rsid w:val="00D975F4"/>
    <w:rsid w:val="00DA06B5"/>
    <w:rsid w:val="00DA0DCA"/>
    <w:rsid w:val="00DA2919"/>
    <w:rsid w:val="00DA4F1D"/>
    <w:rsid w:val="00DA745D"/>
    <w:rsid w:val="00DB085F"/>
    <w:rsid w:val="00DC00BA"/>
    <w:rsid w:val="00DC39F1"/>
    <w:rsid w:val="00DC769A"/>
    <w:rsid w:val="00DC7EA5"/>
    <w:rsid w:val="00DE0A51"/>
    <w:rsid w:val="00DE1E88"/>
    <w:rsid w:val="00DE487B"/>
    <w:rsid w:val="00DE4F50"/>
    <w:rsid w:val="00DE7BF5"/>
    <w:rsid w:val="00DF007F"/>
    <w:rsid w:val="00DF3D39"/>
    <w:rsid w:val="00DF45AF"/>
    <w:rsid w:val="00DF584E"/>
    <w:rsid w:val="00DF5DF0"/>
    <w:rsid w:val="00DF7350"/>
    <w:rsid w:val="00DF77C8"/>
    <w:rsid w:val="00E0000A"/>
    <w:rsid w:val="00E03236"/>
    <w:rsid w:val="00E04AFF"/>
    <w:rsid w:val="00E104CB"/>
    <w:rsid w:val="00E10855"/>
    <w:rsid w:val="00E13CF7"/>
    <w:rsid w:val="00E145BE"/>
    <w:rsid w:val="00E148DD"/>
    <w:rsid w:val="00E247BF"/>
    <w:rsid w:val="00E26961"/>
    <w:rsid w:val="00E27A0C"/>
    <w:rsid w:val="00E332A5"/>
    <w:rsid w:val="00E348B2"/>
    <w:rsid w:val="00E3720E"/>
    <w:rsid w:val="00E37DAB"/>
    <w:rsid w:val="00E41AAA"/>
    <w:rsid w:val="00E41CC8"/>
    <w:rsid w:val="00E42457"/>
    <w:rsid w:val="00E4286D"/>
    <w:rsid w:val="00E4654F"/>
    <w:rsid w:val="00E46E6A"/>
    <w:rsid w:val="00E5201B"/>
    <w:rsid w:val="00E52694"/>
    <w:rsid w:val="00E531B7"/>
    <w:rsid w:val="00E53486"/>
    <w:rsid w:val="00E54B84"/>
    <w:rsid w:val="00E57944"/>
    <w:rsid w:val="00E57C1F"/>
    <w:rsid w:val="00E646AC"/>
    <w:rsid w:val="00E66A03"/>
    <w:rsid w:val="00E67356"/>
    <w:rsid w:val="00E70162"/>
    <w:rsid w:val="00E72B78"/>
    <w:rsid w:val="00E7536B"/>
    <w:rsid w:val="00E81056"/>
    <w:rsid w:val="00E84499"/>
    <w:rsid w:val="00E847CB"/>
    <w:rsid w:val="00E84AC5"/>
    <w:rsid w:val="00E93049"/>
    <w:rsid w:val="00EA18AA"/>
    <w:rsid w:val="00EA2CCD"/>
    <w:rsid w:val="00EA35DD"/>
    <w:rsid w:val="00EA4657"/>
    <w:rsid w:val="00EB0AF3"/>
    <w:rsid w:val="00EB2270"/>
    <w:rsid w:val="00EB25B7"/>
    <w:rsid w:val="00EB31C4"/>
    <w:rsid w:val="00EB5DB5"/>
    <w:rsid w:val="00EC0083"/>
    <w:rsid w:val="00EC115C"/>
    <w:rsid w:val="00EC42FC"/>
    <w:rsid w:val="00ED5B40"/>
    <w:rsid w:val="00ED7156"/>
    <w:rsid w:val="00ED7367"/>
    <w:rsid w:val="00EE2F06"/>
    <w:rsid w:val="00EE6AAE"/>
    <w:rsid w:val="00EE74FA"/>
    <w:rsid w:val="00EE7AE0"/>
    <w:rsid w:val="00EF198E"/>
    <w:rsid w:val="00EF4C7F"/>
    <w:rsid w:val="00EF6281"/>
    <w:rsid w:val="00F02B4D"/>
    <w:rsid w:val="00F045F1"/>
    <w:rsid w:val="00F071C3"/>
    <w:rsid w:val="00F12F26"/>
    <w:rsid w:val="00F13FE4"/>
    <w:rsid w:val="00F15B08"/>
    <w:rsid w:val="00F17BBC"/>
    <w:rsid w:val="00F35E90"/>
    <w:rsid w:val="00F40805"/>
    <w:rsid w:val="00F43DE0"/>
    <w:rsid w:val="00F45111"/>
    <w:rsid w:val="00F4788B"/>
    <w:rsid w:val="00F54FB8"/>
    <w:rsid w:val="00F56497"/>
    <w:rsid w:val="00F57192"/>
    <w:rsid w:val="00F61988"/>
    <w:rsid w:val="00F67273"/>
    <w:rsid w:val="00F67AD7"/>
    <w:rsid w:val="00F71426"/>
    <w:rsid w:val="00F71579"/>
    <w:rsid w:val="00F72B7C"/>
    <w:rsid w:val="00F73844"/>
    <w:rsid w:val="00F73F2F"/>
    <w:rsid w:val="00F76CD4"/>
    <w:rsid w:val="00F94E8E"/>
    <w:rsid w:val="00F96AAB"/>
    <w:rsid w:val="00F96CC5"/>
    <w:rsid w:val="00F975E1"/>
    <w:rsid w:val="00FA4C40"/>
    <w:rsid w:val="00FA4E9C"/>
    <w:rsid w:val="00FA5DFA"/>
    <w:rsid w:val="00FA6207"/>
    <w:rsid w:val="00FB0530"/>
    <w:rsid w:val="00FB2A6D"/>
    <w:rsid w:val="00FB34B4"/>
    <w:rsid w:val="00FC3774"/>
    <w:rsid w:val="00FD4C21"/>
    <w:rsid w:val="00FD7411"/>
    <w:rsid w:val="00FF0375"/>
    <w:rsid w:val="00FF1016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873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9D6570"/>
    <w:pPr>
      <w:spacing w:after="220" w:line="264" w:lineRule="auto"/>
    </w:pPr>
    <w:rPr>
      <w:rFonts w:ascii="Perspective Sans" w:hAnsi="Perspective Sans"/>
      <w:kern w:val="22"/>
      <w:sz w:val="21"/>
    </w:rPr>
  </w:style>
  <w:style w:type="paragraph" w:styleId="berschrift1">
    <w:name w:val="heading 1"/>
    <w:basedOn w:val="Standard"/>
    <w:next w:val="Standard"/>
    <w:link w:val="berschrift1Zeichen"/>
    <w:qFormat/>
    <w:rsid w:val="000D0D52"/>
    <w:pPr>
      <w:keepNext/>
      <w:spacing w:after="60" w:line="240" w:lineRule="auto"/>
      <w:outlineLvl w:val="0"/>
    </w:pPr>
    <w:rPr>
      <w:rFonts w:ascii="Perspective Sans Black" w:hAnsi="Perspective Sans Black" w:cs="Arial"/>
      <w:kern w:val="28"/>
      <w:sz w:val="48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DA06B5"/>
    <w:pPr>
      <w:keepNext/>
      <w:spacing w:before="100" w:after="60" w:line="240" w:lineRule="auto"/>
      <w:outlineLvl w:val="1"/>
    </w:pPr>
    <w:rPr>
      <w:rFonts w:ascii="Perspective Sans Black" w:hAnsi="Perspective Sans Black" w:cs="Arial"/>
      <w:bCs/>
      <w:iCs/>
      <w:kern w:val="0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qFormat/>
    <w:rsid w:val="00C14F02"/>
    <w:pPr>
      <w:keepNext/>
      <w:spacing w:before="120" w:after="60"/>
      <w:outlineLvl w:val="2"/>
    </w:pPr>
    <w:rPr>
      <w:rFonts w:ascii="Perspective Sans Black" w:hAnsi="Perspective Sans Black" w:cs="Arial"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C14F02"/>
    <w:pPr>
      <w:keepNext/>
      <w:spacing w:before="120" w:after="40"/>
      <w:outlineLvl w:val="3"/>
    </w:pPr>
    <w:rPr>
      <w:b/>
      <w:bCs/>
      <w:sz w:val="20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after="0" w:line="240" w:lineRule="auto"/>
      <w:jc w:val="both"/>
      <w:outlineLvl w:val="5"/>
    </w:pPr>
    <w:rPr>
      <w:rFonts w:ascii="Century Gothic" w:hAnsi="Century Gothic"/>
      <w:b/>
      <w:kern w:val="0"/>
      <w:sz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3844"/>
    <w:pPr>
      <w:tabs>
        <w:tab w:val="right" w:pos="5170"/>
      </w:tabs>
      <w:spacing w:after="500"/>
    </w:pPr>
    <w:rPr>
      <w:noProof/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elwiederholung">
    <w:name w:val="Titelwiederholung"/>
    <w:basedOn w:val="Standard"/>
    <w:pPr>
      <w:keepNext/>
      <w:keepLines/>
      <w:framePr w:w="2310" w:hSpace="142" w:vSpace="142" w:wrap="notBeside" w:vAnchor="text" w:hAnchor="page" w:x="2679" w:y="1735"/>
      <w:suppressAutoHyphens/>
      <w:spacing w:after="0" w:line="240" w:lineRule="auto"/>
    </w:pPr>
    <w:rPr>
      <w:rFonts w:ascii="Futura Md BT" w:hAnsi="Futura Md BT"/>
      <w:b/>
      <w:bCs/>
      <w:sz w:val="28"/>
    </w:rPr>
  </w:style>
  <w:style w:type="paragraph" w:customStyle="1" w:styleId="Kapitelnummer">
    <w:name w:val="Kapitelnummer"/>
    <w:basedOn w:val="Standard"/>
    <w:rsid w:val="000D0D52"/>
    <w:pPr>
      <w:spacing w:before="2800" w:after="60" w:line="240" w:lineRule="auto"/>
    </w:pPr>
    <w:rPr>
      <w:rFonts w:ascii="Perspective Sans Black" w:hAnsi="Perspective Sans Black"/>
      <w:color w:val="999999"/>
      <w:kern w:val="28"/>
      <w:sz w:val="48"/>
    </w:rPr>
  </w:style>
  <w:style w:type="paragraph" w:customStyle="1" w:styleId="Fragelinie">
    <w:name w:val="Fragelinie"/>
    <w:basedOn w:val="Standard"/>
    <w:link w:val="FragelinieZchn"/>
    <w:rsid w:val="001D60A6"/>
    <w:pPr>
      <w:tabs>
        <w:tab w:val="right" w:leader="underscore" w:pos="6380"/>
      </w:tabs>
      <w:spacing w:before="160" w:after="0" w:line="240" w:lineRule="auto"/>
    </w:pPr>
    <w:rPr>
      <w:rFonts w:ascii="Arial" w:hAnsi="Arial"/>
    </w:rPr>
  </w:style>
  <w:style w:type="paragraph" w:customStyle="1" w:styleId="Frage">
    <w:name w:val="Frage"/>
    <w:basedOn w:val="Standard"/>
    <w:pPr>
      <w:keepNext/>
      <w:numPr>
        <w:numId w:val="4"/>
      </w:numPr>
      <w:spacing w:before="220" w:after="80"/>
    </w:pPr>
  </w:style>
  <w:style w:type="paragraph" w:styleId="Textkrper">
    <w:name w:val="Body Text"/>
    <w:basedOn w:val="Standard"/>
    <w:pPr>
      <w:spacing w:after="0" w:line="240" w:lineRule="auto"/>
    </w:pPr>
    <w:rPr>
      <w:rFonts w:ascii="Arial" w:hAnsi="Arial"/>
      <w:b/>
      <w:kern w:val="0"/>
    </w:rPr>
  </w:style>
  <w:style w:type="paragraph" w:customStyle="1" w:styleId="Aufzhlung1">
    <w:name w:val="Aufzählung 1"/>
    <w:basedOn w:val="Standard"/>
    <w:link w:val="Aufzhlung1Zchn"/>
    <w:rsid w:val="00BB56FC"/>
    <w:pPr>
      <w:keepNext/>
      <w:numPr>
        <w:numId w:val="5"/>
      </w:numPr>
      <w:spacing w:after="80"/>
    </w:pPr>
  </w:style>
  <w:style w:type="paragraph" w:customStyle="1" w:styleId="Bibelstelle">
    <w:name w:val="Bibelstelle"/>
    <w:basedOn w:val="Standard"/>
    <w:link w:val="BibelstelleZchn"/>
    <w:pPr>
      <w:tabs>
        <w:tab w:val="right" w:pos="6380"/>
      </w:tabs>
    </w:pPr>
    <w:rPr>
      <w:i/>
    </w:rPr>
  </w:style>
  <w:style w:type="paragraph" w:customStyle="1" w:styleId="Absatz1Ebeneab">
    <w:name w:val="Absatz 1. Ebene a) b) ..."/>
    <w:pPr>
      <w:ind w:left="578" w:hanging="431"/>
    </w:pPr>
    <w:rPr>
      <w:rFonts w:ascii="Arial" w:hAnsi="Arial"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1">
    <w:name w:val="toc 1"/>
    <w:basedOn w:val="Standard"/>
    <w:next w:val="Standard"/>
    <w:semiHidden/>
    <w:pPr>
      <w:tabs>
        <w:tab w:val="right" w:leader="dot" w:pos="5610"/>
      </w:tabs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ufzhlungszeichen">
    <w:name w:val="List Bullet"/>
    <w:basedOn w:val="Standard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2"/>
    </w:rPr>
  </w:style>
  <w:style w:type="paragraph" w:customStyle="1" w:styleId="Aufzhlungstitel">
    <w:name w:val="Aufzählungstitel"/>
    <w:basedOn w:val="Standard"/>
    <w:pPr>
      <w:keepNext/>
      <w:spacing w:after="120"/>
    </w:pPr>
  </w:style>
  <w:style w:type="paragraph" w:styleId="Aufzhlungszeichen2">
    <w:name w:val="List Bullet 2"/>
    <w:basedOn w:val="Aufzhlungszeichen"/>
    <w:pPr>
      <w:numPr>
        <w:numId w:val="2"/>
      </w:numPr>
      <w:tabs>
        <w:tab w:val="clear" w:pos="720"/>
        <w:tab w:val="num" w:pos="360"/>
      </w:tabs>
      <w:ind w:left="357" w:hanging="357"/>
    </w:pPr>
  </w:style>
  <w:style w:type="paragraph" w:customStyle="1" w:styleId="Item1Continue">
    <w:name w:val="Item1Continue"/>
    <w:pPr>
      <w:overflowPunct w:val="0"/>
      <w:autoSpaceDE w:val="0"/>
      <w:autoSpaceDN w:val="0"/>
      <w:adjustRightInd w:val="0"/>
      <w:spacing w:after="260" w:line="264" w:lineRule="auto"/>
      <w:ind w:left="357"/>
      <w:textAlignment w:val="baseline"/>
    </w:pPr>
    <w:rPr>
      <w:kern w:val="22"/>
      <w:sz w:val="22"/>
      <w:szCs w:val="22"/>
    </w:rPr>
  </w:style>
  <w:style w:type="paragraph" w:customStyle="1" w:styleId="Item2Continue">
    <w:name w:val="Item2Continue"/>
    <w:basedOn w:val="Item1Continue"/>
    <w:pPr>
      <w:ind w:left="720"/>
    </w:pPr>
  </w:style>
  <w:style w:type="paragraph" w:customStyle="1" w:styleId="Nummerierung">
    <w:name w:val="Nummerierung"/>
    <w:basedOn w:val="Standard"/>
    <w:pPr>
      <w:keepNext/>
      <w:numPr>
        <w:numId w:val="3"/>
      </w:numPr>
    </w:pPr>
    <w:rPr>
      <w:b/>
    </w:rPr>
  </w:style>
  <w:style w:type="paragraph" w:customStyle="1" w:styleId="Strichaufzeichnung">
    <w:name w:val="Strichaufzeichnung"/>
    <w:pPr>
      <w:keepLines/>
      <w:widowControl w:val="0"/>
      <w:tabs>
        <w:tab w:val="left" w:pos="360"/>
      </w:tabs>
      <w:overflowPunct w:val="0"/>
      <w:autoSpaceDE w:val="0"/>
      <w:autoSpaceDN w:val="0"/>
      <w:adjustRightInd w:val="0"/>
      <w:spacing w:after="100" w:line="260" w:lineRule="atLeast"/>
      <w:ind w:left="360" w:hanging="360"/>
      <w:textAlignment w:val="baseline"/>
    </w:pPr>
    <w:rPr>
      <w:kern w:val="22"/>
      <w:sz w:val="22"/>
      <w:szCs w:val="22"/>
    </w:rPr>
  </w:style>
  <w:style w:type="paragraph" w:customStyle="1" w:styleId="Strichaufzeichnung2">
    <w:name w:val="Strichaufzeichnung 2"/>
    <w:basedOn w:val="Strichaufzeichnung"/>
    <w:pPr>
      <w:tabs>
        <w:tab w:val="clear" w:pos="360"/>
        <w:tab w:val="left" w:pos="720"/>
      </w:tabs>
      <w:ind w:left="720"/>
    </w:pPr>
  </w:style>
  <w:style w:type="paragraph" w:customStyle="1" w:styleId="Tabellentitel">
    <w:name w:val="Tabellentitel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" w:after="20" w:line="220" w:lineRule="exact"/>
      <w:ind w:right="120"/>
      <w:textAlignment w:val="baseline"/>
    </w:pPr>
    <w:rPr>
      <w:b/>
      <w:bCs/>
      <w:lang w:val="en-US"/>
    </w:rPr>
  </w:style>
  <w:style w:type="paragraph" w:customStyle="1" w:styleId="Tabellentext">
    <w:name w:val="Tabellentext"/>
    <w:pPr>
      <w:overflowPunct w:val="0"/>
      <w:autoSpaceDE w:val="0"/>
      <w:autoSpaceDN w:val="0"/>
      <w:adjustRightInd w:val="0"/>
      <w:spacing w:before="20" w:after="120" w:line="264" w:lineRule="auto"/>
      <w:ind w:right="79"/>
      <w:textAlignment w:val="baseline"/>
    </w:pPr>
    <w:rPr>
      <w:lang w:val="en-US"/>
    </w:rPr>
  </w:style>
  <w:style w:type="paragraph" w:customStyle="1" w:styleId="Strichaufzeichnung3">
    <w:name w:val="Strichaufzeichnung 3"/>
    <w:basedOn w:val="Strichaufzeichnung"/>
    <w:pPr>
      <w:tabs>
        <w:tab w:val="clear" w:pos="360"/>
        <w:tab w:val="left" w:pos="1080"/>
      </w:tabs>
      <w:ind w:left="1080"/>
    </w:pPr>
  </w:style>
  <w:style w:type="paragraph" w:customStyle="1" w:styleId="Wichtig">
    <w:name w:val="Wichtig"/>
    <w:next w:val="Standard"/>
    <w:pPr>
      <w:widowControl w:val="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overflowPunct w:val="0"/>
      <w:autoSpaceDE w:val="0"/>
      <w:autoSpaceDN w:val="0"/>
      <w:adjustRightInd w:val="0"/>
      <w:spacing w:after="520"/>
      <w:ind w:left="280" w:right="280"/>
      <w:jc w:val="center"/>
      <w:textAlignment w:val="baseline"/>
    </w:pPr>
    <w:rPr>
      <w:kern w:val="22"/>
      <w:sz w:val="22"/>
      <w:szCs w:val="22"/>
    </w:rPr>
  </w:style>
  <w:style w:type="paragraph" w:customStyle="1" w:styleId="WichtigBreit">
    <w:name w:val="WichtigBreit"/>
    <w:next w:val="Standard"/>
    <w:pPr>
      <w:widowControl w:val="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overflowPunct w:val="0"/>
      <w:autoSpaceDE w:val="0"/>
      <w:autoSpaceDN w:val="0"/>
      <w:adjustRightInd w:val="0"/>
      <w:spacing w:after="520"/>
      <w:ind w:left="-2620" w:right="280"/>
      <w:jc w:val="center"/>
      <w:textAlignment w:val="baseline"/>
    </w:pPr>
    <w:rPr>
      <w:kern w:val="22"/>
      <w:sz w:val="22"/>
      <w:szCs w:val="22"/>
      <w:lang w:val="en-US"/>
    </w:rPr>
  </w:style>
  <w:style w:type="paragraph" w:customStyle="1" w:styleId="Item3Continue">
    <w:name w:val="Item3Continue"/>
    <w:basedOn w:val="Item1Continue"/>
    <w:pPr>
      <w:ind w:left="1080"/>
    </w:pPr>
  </w:style>
  <w:style w:type="paragraph" w:customStyle="1" w:styleId="BildBeschreibung">
    <w:name w:val="BildBeschreibung"/>
    <w:next w:val="Wichtig"/>
    <w:pPr>
      <w:keepNext/>
      <w:keepLines/>
      <w:framePr w:w="2640" w:wrap="notBeside" w:vAnchor="text" w:hAnchor="margin" w:x="-2879" w:y="1"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Arial Narrow" w:hAnsi="Arial Narrow"/>
    </w:rPr>
  </w:style>
  <w:style w:type="paragraph" w:customStyle="1" w:styleId="Tabellenbeschreibung">
    <w:name w:val="Tabellenbeschreibung"/>
    <w:next w:val="Standard"/>
    <w:pPr>
      <w:keepNext/>
      <w:keepLines/>
      <w:framePr w:w="2640" w:wrap="notBeside" w:vAnchor="text" w:hAnchor="margin" w:x="-2879" w:y="1"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 Narrow" w:hAnsi="Arial Narrow"/>
      <w:lang w:val="en-US"/>
    </w:rPr>
  </w:style>
  <w:style w:type="paragraph" w:customStyle="1" w:styleId="berschrift1ohneInhaltsverzeichnis">
    <w:name w:val="Überschrift 1 ohne Inhaltsverzeichnis"/>
    <w:basedOn w:val="berschrift1"/>
    <w:next w:val="Standard"/>
    <w:pPr>
      <w:keepLines/>
      <w:pageBreakBefore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after="960" w:line="440" w:lineRule="exact"/>
      <w:textAlignment w:val="baseline"/>
      <w:outlineLvl w:val="9"/>
    </w:pPr>
    <w:rPr>
      <w:rFonts w:ascii="Times New Roman" w:hAnsi="Times New Roman" w:cs="Times New Roman"/>
      <w:b/>
      <w:bCs/>
      <w:kern w:val="40"/>
      <w:sz w:val="40"/>
      <w:szCs w:val="40"/>
    </w:rPr>
  </w:style>
  <w:style w:type="paragraph" w:customStyle="1" w:styleId="ersteEbene">
    <w:name w:val="erste Ebene"/>
    <w:pPr>
      <w:keepLines/>
      <w:tabs>
        <w:tab w:val="left" w:pos="567"/>
      </w:tabs>
      <w:spacing w:before="240"/>
      <w:ind w:left="567" w:hanging="284"/>
    </w:pPr>
    <w:rPr>
      <w:sz w:val="24"/>
      <w:szCs w:val="24"/>
      <w:lang w:val="de-DE"/>
    </w:rPr>
  </w:style>
  <w:style w:type="paragraph" w:styleId="Beschriftung">
    <w:name w:val="caption"/>
    <w:basedOn w:val="Standard"/>
    <w:next w:val="Standard"/>
    <w:qFormat/>
    <w:pPr>
      <w:suppressAutoHyphens/>
      <w:overflowPunct w:val="0"/>
      <w:autoSpaceDE w:val="0"/>
      <w:autoSpaceDN w:val="0"/>
      <w:adjustRightInd w:val="0"/>
      <w:spacing w:after="200"/>
      <w:textAlignment w:val="baseline"/>
    </w:pPr>
    <w:rPr>
      <w:rFonts w:ascii="Arial Narrow" w:hAnsi="Arial Narrow"/>
      <w:kern w:val="0"/>
      <w:sz w:val="20"/>
    </w:rPr>
  </w:style>
  <w:style w:type="paragraph" w:customStyle="1" w:styleId="zweiteEbene">
    <w:name w:val="zweite Ebene"/>
    <w:pPr>
      <w:keepLines/>
      <w:tabs>
        <w:tab w:val="left" w:pos="851"/>
      </w:tabs>
      <w:spacing w:before="240"/>
      <w:ind w:left="851" w:hanging="284"/>
    </w:pPr>
    <w:rPr>
      <w:sz w:val="24"/>
      <w:lang w:val="de-DE"/>
    </w:rPr>
  </w:style>
  <w:style w:type="paragraph" w:customStyle="1" w:styleId="Haupttitel">
    <w:name w:val="Haupttitel"/>
    <w:next w:val="Standard"/>
    <w:pPr>
      <w:widowControl w:val="0"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8"/>
      <w:u w:val="single"/>
      <w:lang w:val="de-DE"/>
    </w:rPr>
  </w:style>
  <w:style w:type="paragraph" w:customStyle="1" w:styleId="berschriftmitRahm">
    <w:name w:val="Überschrift mit Rahm"/>
    <w:next w:val="Standard"/>
    <w:pPr>
      <w:keepLines/>
      <w:widowControl w:val="0"/>
      <w:pBdr>
        <w:top w:val="single" w:sz="18" w:space="3" w:color="000000"/>
        <w:left w:val="single" w:sz="18" w:space="3" w:color="000000"/>
        <w:bottom w:val="single" w:sz="18" w:space="3" w:color="000000"/>
        <w:right w:val="single" w:sz="18" w:space="3" w:color="000000"/>
      </w:pBdr>
      <w:shd w:val="pct10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caps/>
      <w:sz w:val="28"/>
      <w:lang w:val="de-DE"/>
    </w:rPr>
  </w:style>
  <w:style w:type="paragraph" w:customStyle="1" w:styleId="NurText1">
    <w:name w:val="Nur Text1"/>
    <w:basedOn w:val="Standard"/>
    <w:pPr>
      <w:spacing w:after="80" w:line="240" w:lineRule="auto"/>
    </w:pPr>
    <w:rPr>
      <w:rFonts w:ascii="Courier New" w:hAnsi="Courier New"/>
      <w:kern w:val="0"/>
      <w:sz w:val="20"/>
      <w:lang w:val="de-DE"/>
    </w:rPr>
  </w:style>
  <w:style w:type="character" w:styleId="GesichteterLink">
    <w:name w:val="FollowedHyperlink"/>
    <w:rPr>
      <w:color w:val="800080"/>
      <w:u w:val="single"/>
    </w:rPr>
  </w:style>
  <w:style w:type="paragraph" w:styleId="Kommentartext">
    <w:name w:val="annotation text"/>
    <w:basedOn w:val="Standard"/>
    <w:semiHidden/>
    <w:pPr>
      <w:spacing w:after="0" w:line="240" w:lineRule="auto"/>
      <w:jc w:val="both"/>
    </w:pPr>
    <w:rPr>
      <w:rFonts w:ascii="Century Gothic" w:hAnsi="Century Gothic"/>
      <w:kern w:val="0"/>
      <w:sz w:val="20"/>
      <w:lang w:val="de-DE"/>
    </w:rPr>
  </w:style>
  <w:style w:type="paragraph" w:styleId="Funotentext">
    <w:name w:val="footnote text"/>
    <w:basedOn w:val="Standard"/>
    <w:semiHidden/>
    <w:rsid w:val="004A0C30"/>
    <w:pPr>
      <w:tabs>
        <w:tab w:val="left" w:pos="240"/>
      </w:tabs>
      <w:overflowPunct w:val="0"/>
      <w:autoSpaceDE w:val="0"/>
      <w:autoSpaceDN w:val="0"/>
      <w:adjustRightInd w:val="0"/>
      <w:spacing w:after="80"/>
      <w:ind w:left="238" w:hanging="238"/>
      <w:textAlignment w:val="baseline"/>
    </w:pPr>
    <w:rPr>
      <w:kern w:val="0"/>
      <w:sz w:val="16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paragraph" w:styleId="Titel">
    <w:name w:val="Title"/>
    <w:basedOn w:val="Standard"/>
    <w:qFormat/>
    <w:rsid w:val="002759BD"/>
    <w:pPr>
      <w:spacing w:after="60" w:line="240" w:lineRule="auto"/>
      <w:outlineLvl w:val="0"/>
    </w:pPr>
    <w:rPr>
      <w:rFonts w:ascii="Perspective Sans Black" w:hAnsi="Perspective Sans Black" w:cs="Arial"/>
      <w:b/>
      <w:bCs/>
      <w:kern w:val="28"/>
      <w:sz w:val="32"/>
      <w:szCs w:val="32"/>
    </w:rPr>
  </w:style>
  <w:style w:type="character" w:styleId="Seitenzahl">
    <w:name w:val="page number"/>
    <w:basedOn w:val="Absatzstandardschriftart"/>
  </w:style>
  <w:style w:type="paragraph" w:customStyle="1" w:styleId="NachAufzhlung">
    <w:name w:val="Nach Aufzählung"/>
    <w:basedOn w:val="Standard"/>
    <w:link w:val="NachAufzhlungZchn"/>
    <w:rsid w:val="00C70BA7"/>
    <w:pPr>
      <w:spacing w:after="0"/>
    </w:pPr>
    <w:rPr>
      <w:sz w:val="12"/>
    </w:rPr>
  </w:style>
  <w:style w:type="character" w:customStyle="1" w:styleId="FormatvorlageFett">
    <w:name w:val="Formatvorlage Fett"/>
    <w:rPr>
      <w:rFonts w:ascii="Futura Hv BT" w:hAnsi="Futura Hv BT"/>
      <w:bCs/>
    </w:rPr>
  </w:style>
  <w:style w:type="paragraph" w:customStyle="1" w:styleId="UnterpnktAB">
    <w:name w:val="Unterpnkt A. B."/>
    <w:basedOn w:val="Standard"/>
    <w:pPr>
      <w:tabs>
        <w:tab w:val="left" w:pos="426"/>
      </w:tabs>
      <w:spacing w:after="0" w:line="240" w:lineRule="auto"/>
      <w:ind w:left="284" w:hanging="284"/>
    </w:pPr>
    <w:rPr>
      <w:rFonts w:ascii="Times New Roman" w:hAnsi="Times New Roman"/>
      <w:b/>
      <w:kern w:val="0"/>
      <w:sz w:val="24"/>
    </w:rPr>
  </w:style>
  <w:style w:type="character" w:customStyle="1" w:styleId="AufzhlungszeichenChar">
    <w:name w:val="Aufzählungszeichen Char"/>
    <w:rPr>
      <w:kern w:val="22"/>
      <w:sz w:val="22"/>
      <w:szCs w:val="22"/>
      <w:lang w:val="de-CH" w:eastAsia="de-DE" w:bidi="ar-SA"/>
    </w:rPr>
  </w:style>
  <w:style w:type="paragraph" w:customStyle="1" w:styleId="Unterpukt12">
    <w:name w:val="Unterpukt 1. 2."/>
    <w:basedOn w:val="UnterpnktAB"/>
    <w:pPr>
      <w:ind w:left="568"/>
    </w:pPr>
    <w:rPr>
      <w:b w:val="0"/>
    </w:rPr>
  </w:style>
  <w:style w:type="character" w:customStyle="1" w:styleId="FormatvorlageArialNarrow10ptKursiv">
    <w:name w:val="Formatvorlage Arial Narrow 10 pt Kursiv"/>
    <w:rsid w:val="00D677BD"/>
    <w:rPr>
      <w:i/>
      <w:iCs/>
      <w:sz w:val="17"/>
    </w:rPr>
  </w:style>
  <w:style w:type="character" w:customStyle="1" w:styleId="Fettdruck">
    <w:name w:val="Fettdruck"/>
    <w:rsid w:val="00277295"/>
    <w:rPr>
      <w:rFonts w:ascii="Perspective Sans" w:hAnsi="Perspective Sans"/>
      <w:b/>
    </w:rPr>
  </w:style>
  <w:style w:type="paragraph" w:customStyle="1" w:styleId="Formatvorlageberschrift3Vor6pt">
    <w:name w:val="Formatvorlage Überschrift 3 + Vor:  6 pt"/>
    <w:basedOn w:val="berschrift3"/>
    <w:rsid w:val="00974638"/>
    <w:pPr>
      <w:spacing w:before="60"/>
    </w:pPr>
    <w:rPr>
      <w:rFonts w:cs="Times New Roman"/>
      <w:bCs w:val="0"/>
      <w:szCs w:val="20"/>
    </w:rPr>
  </w:style>
  <w:style w:type="paragraph" w:customStyle="1" w:styleId="Formatvorlageberschrift3Vor6pt1">
    <w:name w:val="Formatvorlage Überschrift 3 + Vor:  6 pt1"/>
    <w:basedOn w:val="berschrift3"/>
    <w:rsid w:val="00974638"/>
    <w:rPr>
      <w:rFonts w:cs="Times New Roman"/>
      <w:bCs w:val="0"/>
      <w:szCs w:val="20"/>
    </w:rPr>
  </w:style>
  <w:style w:type="paragraph" w:customStyle="1" w:styleId="Lckentext">
    <w:name w:val="Lückentext"/>
    <w:basedOn w:val="Standard"/>
    <w:link w:val="LckentextZchn"/>
    <w:rsid w:val="001D60A6"/>
    <w:pPr>
      <w:numPr>
        <w:numId w:val="6"/>
      </w:numPr>
      <w:tabs>
        <w:tab w:val="right" w:leader="underscore" w:pos="6380"/>
      </w:tabs>
      <w:spacing w:before="160" w:after="0" w:line="240" w:lineRule="auto"/>
    </w:pPr>
    <w:rPr>
      <w:rFonts w:ascii="Arial" w:hAnsi="Arial" w:cs="Arial"/>
    </w:rPr>
  </w:style>
  <w:style w:type="character" w:customStyle="1" w:styleId="LckentextZchn">
    <w:name w:val="Lückentext Zchn"/>
    <w:link w:val="Lckentext"/>
    <w:rsid w:val="001D60A6"/>
    <w:rPr>
      <w:rFonts w:ascii="Arial" w:hAnsi="Arial" w:cs="Arial"/>
      <w:kern w:val="22"/>
      <w:sz w:val="21"/>
      <w:lang w:val="de-CH" w:eastAsia="de-DE" w:bidi="ar-SA"/>
    </w:rPr>
  </w:style>
  <w:style w:type="paragraph" w:styleId="Textkrpereinzug2">
    <w:name w:val="Body Text Indent 2"/>
    <w:basedOn w:val="Standard"/>
    <w:rsid w:val="008F5FB3"/>
    <w:pPr>
      <w:spacing w:after="120" w:line="480" w:lineRule="auto"/>
      <w:ind w:left="283"/>
    </w:pPr>
  </w:style>
  <w:style w:type="paragraph" w:customStyle="1" w:styleId="TITELfett">
    <w:name w:val="TITEL fett"/>
    <w:basedOn w:val="Titel"/>
    <w:rsid w:val="008F5FB3"/>
    <w:pPr>
      <w:spacing w:after="0"/>
      <w:outlineLvl w:val="9"/>
    </w:pPr>
    <w:rPr>
      <w:rFonts w:ascii="Futura Md BT" w:hAnsi="Futura Md BT" w:cs="Times New Roman"/>
      <w:bCs w:val="0"/>
      <w:snapToGrid w:val="0"/>
      <w:kern w:val="0"/>
      <w:sz w:val="28"/>
      <w:szCs w:val="20"/>
      <w:lang w:val="de-DE"/>
    </w:rPr>
  </w:style>
  <w:style w:type="paragraph" w:customStyle="1" w:styleId="Absatz2Ebene">
    <w:name w:val="Absatz 2. Ebene *"/>
    <w:rsid w:val="008F5FB3"/>
    <w:pPr>
      <w:tabs>
        <w:tab w:val="left" w:pos="709"/>
      </w:tabs>
      <w:overflowPunct w:val="0"/>
      <w:autoSpaceDE w:val="0"/>
      <w:autoSpaceDN w:val="0"/>
      <w:adjustRightInd w:val="0"/>
      <w:ind w:left="748" w:hanging="170"/>
      <w:textAlignment w:val="baseline"/>
    </w:pPr>
    <w:rPr>
      <w:rFonts w:ascii="Arial" w:hAnsi="Arial"/>
      <w:sz w:val="24"/>
      <w:lang w:val="de-DE"/>
    </w:rPr>
  </w:style>
  <w:style w:type="paragraph" w:styleId="Textkrpereinzug3">
    <w:name w:val="Body Text Indent 3"/>
    <w:basedOn w:val="Standard"/>
    <w:rsid w:val="00EB5DB5"/>
    <w:pPr>
      <w:spacing w:after="120"/>
      <w:ind w:left="283"/>
    </w:pPr>
    <w:rPr>
      <w:sz w:val="16"/>
      <w:szCs w:val="16"/>
    </w:rPr>
  </w:style>
  <w:style w:type="paragraph" w:customStyle="1" w:styleId="Aufzhlung2">
    <w:name w:val="Aufzählung 2"/>
    <w:basedOn w:val="Aufzhlung1"/>
    <w:link w:val="Aufzhlung2Zchn"/>
    <w:rsid w:val="00542980"/>
    <w:pPr>
      <w:tabs>
        <w:tab w:val="left" w:pos="714"/>
      </w:tabs>
      <w:ind w:left="714" w:hanging="357"/>
    </w:pPr>
  </w:style>
  <w:style w:type="paragraph" w:customStyle="1" w:styleId="Aufzhlung3">
    <w:name w:val="Aufzählung 3"/>
    <w:basedOn w:val="Aufzhlung1"/>
    <w:link w:val="Aufzhlung3Zchn"/>
    <w:rsid w:val="00542980"/>
    <w:pPr>
      <w:tabs>
        <w:tab w:val="clear" w:pos="360"/>
        <w:tab w:val="left" w:pos="714"/>
      </w:tabs>
      <w:ind w:left="1071" w:hanging="357"/>
    </w:pPr>
  </w:style>
  <w:style w:type="character" w:customStyle="1" w:styleId="Aufzhlung1Zchn">
    <w:name w:val="Aufzählung 1 Zchn"/>
    <w:link w:val="Aufzhlung1"/>
    <w:rsid w:val="00BB56FC"/>
    <w:rPr>
      <w:rFonts w:ascii="Perspective Sans" w:hAnsi="Perspective Sans"/>
      <w:kern w:val="22"/>
      <w:sz w:val="21"/>
      <w:lang w:val="de-CH" w:eastAsia="de-DE" w:bidi="ar-SA"/>
    </w:rPr>
  </w:style>
  <w:style w:type="character" w:customStyle="1" w:styleId="Aufzhlung2Zchn">
    <w:name w:val="Aufzählung 2 Zchn"/>
    <w:basedOn w:val="Aufzhlung1Zchn"/>
    <w:link w:val="Aufzhlung2"/>
    <w:rsid w:val="00542980"/>
    <w:rPr>
      <w:rFonts w:ascii="Perspective Sans" w:hAnsi="Perspective Sans"/>
      <w:kern w:val="22"/>
      <w:sz w:val="21"/>
      <w:lang w:val="de-CH" w:eastAsia="de-DE" w:bidi="ar-SA"/>
    </w:rPr>
  </w:style>
  <w:style w:type="paragraph" w:customStyle="1" w:styleId="Aufzhlung">
    <w:name w:val="Aufzählung"/>
    <w:basedOn w:val="Standard"/>
    <w:rsid w:val="00F61988"/>
    <w:pPr>
      <w:numPr>
        <w:numId w:val="7"/>
      </w:numPr>
      <w:spacing w:after="80"/>
    </w:pPr>
    <w:rPr>
      <w:rFonts w:ascii="Futura Lt BT" w:hAnsi="Futura Lt BT"/>
      <w:sz w:val="22"/>
    </w:rPr>
  </w:style>
  <w:style w:type="paragraph" w:customStyle="1" w:styleId="Bibelstellen2Ebene">
    <w:name w:val="Bibelstellen 2. Ebene"/>
    <w:rsid w:val="00F61988"/>
    <w:pPr>
      <w:overflowPunct w:val="0"/>
      <w:autoSpaceDE w:val="0"/>
      <w:autoSpaceDN w:val="0"/>
      <w:adjustRightInd w:val="0"/>
      <w:ind w:left="864"/>
      <w:textAlignment w:val="baseline"/>
    </w:pPr>
    <w:rPr>
      <w:rFonts w:ascii="Arial" w:hAnsi="Arial"/>
      <w:b/>
      <w:i/>
      <w:lang w:val="de-DE"/>
    </w:rPr>
  </w:style>
  <w:style w:type="paragraph" w:customStyle="1" w:styleId="Absatz1Ebene">
    <w:name w:val="Absatz 1. Ebene *"/>
    <w:rsid w:val="00F61988"/>
    <w:pPr>
      <w:overflowPunct w:val="0"/>
      <w:autoSpaceDE w:val="0"/>
      <w:autoSpaceDN w:val="0"/>
      <w:adjustRightInd w:val="0"/>
      <w:ind w:left="624" w:hanging="170"/>
      <w:textAlignment w:val="baseline"/>
    </w:pPr>
    <w:rPr>
      <w:rFonts w:ascii="Arial" w:hAnsi="Arial"/>
      <w:sz w:val="24"/>
      <w:lang w:val="de-DE"/>
    </w:rPr>
  </w:style>
  <w:style w:type="paragraph" w:customStyle="1" w:styleId="Absatz2Ebeneab">
    <w:name w:val="Absatz 2. Ebene a) b) ..."/>
    <w:rsid w:val="00F61988"/>
    <w:pPr>
      <w:tabs>
        <w:tab w:val="left" w:pos="709"/>
      </w:tabs>
      <w:overflowPunct w:val="0"/>
      <w:autoSpaceDE w:val="0"/>
      <w:autoSpaceDN w:val="0"/>
      <w:adjustRightInd w:val="0"/>
      <w:ind w:left="1004" w:hanging="425"/>
      <w:textAlignment w:val="baseline"/>
    </w:pPr>
    <w:rPr>
      <w:rFonts w:ascii="Courier" w:hAnsi="Courier"/>
      <w:sz w:val="24"/>
      <w:lang w:val="de-DE"/>
    </w:rPr>
  </w:style>
  <w:style w:type="paragraph" w:customStyle="1" w:styleId="Aufzhlung4">
    <w:name w:val="Aufzählung 4"/>
    <w:basedOn w:val="Aufzhlung3"/>
    <w:rsid w:val="00B24465"/>
    <w:pPr>
      <w:tabs>
        <w:tab w:val="num" w:pos="1980"/>
      </w:tabs>
      <w:ind w:left="1980" w:hanging="440"/>
    </w:pPr>
  </w:style>
  <w:style w:type="paragraph" w:customStyle="1" w:styleId="Bibeltext">
    <w:name w:val="Bibeltext"/>
    <w:basedOn w:val="Standard"/>
    <w:rsid w:val="00C60D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sz w:val="24"/>
    </w:rPr>
  </w:style>
  <w:style w:type="character" w:customStyle="1" w:styleId="BibelstelleZchn">
    <w:name w:val="Bibelstelle Zchn"/>
    <w:link w:val="Bibelstelle"/>
    <w:rsid w:val="00132DFC"/>
    <w:rPr>
      <w:rFonts w:ascii="Perspective Sans" w:hAnsi="Perspective Sans"/>
      <w:i/>
      <w:kern w:val="22"/>
      <w:sz w:val="21"/>
      <w:lang w:val="de-CH" w:eastAsia="de-DE" w:bidi="ar-SA"/>
    </w:rPr>
  </w:style>
  <w:style w:type="paragraph" w:customStyle="1" w:styleId="Formatvorlage1">
    <w:name w:val="Formatvorlage1"/>
    <w:basedOn w:val="Standard"/>
    <w:rsid w:val="00A75377"/>
    <w:pPr>
      <w:overflowPunct w:val="0"/>
      <w:autoSpaceDE w:val="0"/>
      <w:autoSpaceDN w:val="0"/>
      <w:adjustRightInd w:val="0"/>
      <w:spacing w:after="0" w:line="240" w:lineRule="auto"/>
      <w:ind w:left="437" w:hanging="289"/>
      <w:textAlignment w:val="baseline"/>
    </w:pPr>
    <w:rPr>
      <w:rFonts w:ascii="Arial" w:hAnsi="Arial"/>
      <w:kern w:val="0"/>
      <w:sz w:val="24"/>
    </w:rPr>
  </w:style>
  <w:style w:type="character" w:customStyle="1" w:styleId="berschrift2Zeichen">
    <w:name w:val="Überschrift 2 Zeichen"/>
    <w:link w:val="berschrift2"/>
    <w:rsid w:val="00114537"/>
    <w:rPr>
      <w:rFonts w:ascii="Perspective Sans Black" w:hAnsi="Perspective Sans Black" w:cs="Arial"/>
      <w:bCs/>
      <w:iCs/>
      <w:sz w:val="32"/>
      <w:szCs w:val="32"/>
      <w:lang w:val="de-CH" w:eastAsia="de-DE" w:bidi="ar-SA"/>
    </w:rPr>
  </w:style>
  <w:style w:type="paragraph" w:styleId="Textkrper3">
    <w:name w:val="Body Text 3"/>
    <w:basedOn w:val="Standard"/>
    <w:rsid w:val="00427906"/>
    <w:pPr>
      <w:spacing w:after="120"/>
    </w:pPr>
    <w:rPr>
      <w:sz w:val="16"/>
      <w:szCs w:val="16"/>
    </w:rPr>
  </w:style>
  <w:style w:type="paragraph" w:customStyle="1" w:styleId="Bibelstellen1Ebene">
    <w:name w:val="Bibelstellen 1. Ebene"/>
    <w:rsid w:val="00427906"/>
    <w:pPr>
      <w:tabs>
        <w:tab w:val="left" w:pos="329"/>
        <w:tab w:val="right" w:leader="underscore" w:pos="6237"/>
      </w:tabs>
      <w:ind w:left="578"/>
    </w:pPr>
    <w:rPr>
      <w:rFonts w:ascii="Futura Lt BT" w:hAnsi="Futura Lt BT"/>
      <w:b/>
      <w:i/>
      <w:sz w:val="22"/>
      <w:lang w:val="de-DE"/>
    </w:rPr>
  </w:style>
  <w:style w:type="paragraph" w:customStyle="1" w:styleId="Bibelvers">
    <w:name w:val="Bibelvers"/>
    <w:basedOn w:val="Standard"/>
    <w:next w:val="Standard"/>
    <w:rsid w:val="00427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i/>
      <w:kern w:val="0"/>
      <w:sz w:val="24"/>
    </w:rPr>
  </w:style>
  <w:style w:type="character" w:customStyle="1" w:styleId="berschrift1Zeichen">
    <w:name w:val="Überschrift 1 Zeichen"/>
    <w:link w:val="berschrift1"/>
    <w:rsid w:val="00427906"/>
    <w:rPr>
      <w:rFonts w:ascii="Perspective Sans Black" w:hAnsi="Perspective Sans Black" w:cs="Arial"/>
      <w:kern w:val="28"/>
      <w:sz w:val="48"/>
      <w:szCs w:val="32"/>
      <w:lang w:val="de-CH" w:eastAsia="de-DE" w:bidi="ar-SA"/>
    </w:rPr>
  </w:style>
  <w:style w:type="character" w:customStyle="1" w:styleId="NachAufzhlungZchn">
    <w:name w:val="Nach Aufzählung Zchn"/>
    <w:link w:val="NachAufzhlung"/>
    <w:rsid w:val="00531AC7"/>
    <w:rPr>
      <w:rFonts w:ascii="Perspective Sans" w:hAnsi="Perspective Sans"/>
      <w:kern w:val="22"/>
      <w:sz w:val="12"/>
      <w:lang w:val="de-CH" w:eastAsia="de-DE" w:bidi="ar-SA"/>
    </w:rPr>
  </w:style>
  <w:style w:type="character" w:customStyle="1" w:styleId="Aufzhlung3Zchn">
    <w:name w:val="Aufzählung 3 Zchn"/>
    <w:basedOn w:val="Aufzhlung1Zchn"/>
    <w:link w:val="Aufzhlung3"/>
    <w:rsid w:val="00542980"/>
    <w:rPr>
      <w:rFonts w:ascii="Perspective Sans" w:hAnsi="Perspective Sans"/>
      <w:kern w:val="22"/>
      <w:sz w:val="21"/>
      <w:lang w:val="de-CH" w:eastAsia="de-DE" w:bidi="ar-SA"/>
    </w:rPr>
  </w:style>
  <w:style w:type="character" w:customStyle="1" w:styleId="berschrift3Zeichen">
    <w:name w:val="Überschrift 3 Zeichen"/>
    <w:link w:val="berschrift3"/>
    <w:rsid w:val="00C14F02"/>
    <w:rPr>
      <w:rFonts w:ascii="Perspective Sans Black" w:hAnsi="Perspective Sans Black" w:cs="Arial"/>
      <w:bCs/>
      <w:kern w:val="22"/>
      <w:sz w:val="24"/>
      <w:szCs w:val="26"/>
      <w:lang w:val="de-CH" w:eastAsia="de-DE" w:bidi="ar-SA"/>
    </w:rPr>
  </w:style>
  <w:style w:type="table" w:styleId="Tabellenraster">
    <w:name w:val="Table Grid"/>
    <w:basedOn w:val="NormaleTabelle"/>
    <w:rsid w:val="00131744"/>
    <w:pPr>
      <w:spacing w:after="2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next w:val="Standard"/>
    <w:qFormat/>
    <w:rsid w:val="000C464F"/>
    <w:pPr>
      <w:keepNext/>
      <w:spacing w:before="480"/>
    </w:pPr>
    <w:rPr>
      <w:b/>
      <w:sz w:val="24"/>
      <w:u w:val="single"/>
      <w:lang w:val="de-DE"/>
    </w:rPr>
  </w:style>
  <w:style w:type="paragraph" w:styleId="Textkrpereinzug">
    <w:name w:val="Body Text Indent"/>
    <w:basedOn w:val="Standard"/>
    <w:rsid w:val="000C464F"/>
    <w:pPr>
      <w:spacing w:after="120"/>
      <w:ind w:left="283"/>
    </w:pPr>
  </w:style>
  <w:style w:type="paragraph" w:customStyle="1" w:styleId="Sta">
    <w:name w:val="Sta"/>
    <w:basedOn w:val="Standard"/>
    <w:link w:val="StaZchn"/>
    <w:rsid w:val="00792584"/>
    <w:pPr>
      <w:tabs>
        <w:tab w:val="left" w:pos="357"/>
      </w:tabs>
      <w:spacing w:after="0" w:line="240" w:lineRule="auto"/>
    </w:pPr>
  </w:style>
  <w:style w:type="character" w:customStyle="1" w:styleId="FragelinieZchn">
    <w:name w:val="Fragelinie Zchn"/>
    <w:link w:val="Fragelinie"/>
    <w:rsid w:val="00792584"/>
    <w:rPr>
      <w:rFonts w:ascii="Arial" w:hAnsi="Arial"/>
      <w:kern w:val="22"/>
      <w:sz w:val="21"/>
      <w:lang w:val="de-CH" w:eastAsia="de-DE" w:bidi="ar-SA"/>
    </w:rPr>
  </w:style>
  <w:style w:type="character" w:customStyle="1" w:styleId="berschrift4Zeichen">
    <w:name w:val="Überschrift 4 Zeichen"/>
    <w:link w:val="berschrift4"/>
    <w:rsid w:val="008405E4"/>
    <w:rPr>
      <w:rFonts w:ascii="Perspective Sans" w:hAnsi="Perspective Sans"/>
      <w:b/>
      <w:bCs/>
      <w:kern w:val="22"/>
      <w:szCs w:val="28"/>
      <w:lang w:val="de-CH" w:eastAsia="de-DE" w:bidi="ar-SA"/>
    </w:rPr>
  </w:style>
  <w:style w:type="paragraph" w:customStyle="1" w:styleId="Aufzhlung0">
    <w:name w:val="Aufzählung 0"/>
    <w:basedOn w:val="Standard"/>
    <w:rsid w:val="00A7192A"/>
    <w:pPr>
      <w:numPr>
        <w:numId w:val="8"/>
      </w:numPr>
      <w:spacing w:before="120" w:after="0" w:line="240" w:lineRule="auto"/>
    </w:pPr>
    <w:rPr>
      <w:sz w:val="23"/>
    </w:rPr>
  </w:style>
  <w:style w:type="paragraph" w:customStyle="1" w:styleId="Bibelstelle0">
    <w:name w:val="Bibelstelle."/>
    <w:basedOn w:val="Standard"/>
    <w:rsid w:val="00D64281"/>
    <w:rPr>
      <w:b/>
      <w:bCs/>
      <w:sz w:val="23"/>
    </w:rPr>
  </w:style>
  <w:style w:type="paragraph" w:customStyle="1" w:styleId="n">
    <w:name w:val="¨n"/>
    <w:basedOn w:val="Standard"/>
    <w:rsid w:val="00C916B9"/>
    <w:rPr>
      <w:sz w:val="32"/>
      <w:szCs w:val="32"/>
    </w:rPr>
  </w:style>
  <w:style w:type="character" w:customStyle="1" w:styleId="StaZchn">
    <w:name w:val="Sta Zchn"/>
    <w:link w:val="Sta"/>
    <w:rsid w:val="00557A95"/>
    <w:rPr>
      <w:rFonts w:ascii="Perspective Sans" w:hAnsi="Perspective Sans"/>
      <w:kern w:val="22"/>
      <w:sz w:val="21"/>
      <w:lang w:val="de-CH" w:eastAsia="de-DE" w:bidi="ar-SA"/>
    </w:rPr>
  </w:style>
  <w:style w:type="paragraph" w:styleId="Aufzhlungszeichen5">
    <w:name w:val="List Bullet 5"/>
    <w:basedOn w:val="Standard"/>
    <w:rsid w:val="003B0A76"/>
    <w:pPr>
      <w:numPr>
        <w:numId w:val="20"/>
      </w:numPr>
    </w:pPr>
  </w:style>
  <w:style w:type="paragraph" w:customStyle="1" w:styleId="Formatvorlageberschrift1Latein20ptKomplex12pt">
    <w:name w:val="Formatvorlage Überschrift 1 + (Latein) 20 pt (Komplex) 12 pt"/>
    <w:basedOn w:val="berschrift1"/>
    <w:link w:val="Formatvorlageberschrift1Latein20ptKomplex12ptZchn"/>
    <w:rsid w:val="006F436F"/>
    <w:rPr>
      <w:sz w:val="32"/>
      <w:szCs w:val="24"/>
    </w:rPr>
  </w:style>
  <w:style w:type="character" w:customStyle="1" w:styleId="Formatvorlageberschrift1Latein20ptKomplex12ptZchn">
    <w:name w:val="Formatvorlage Überschrift 1 + (Latein) 20 pt (Komplex) 12 pt Zchn"/>
    <w:link w:val="Formatvorlageberschrift1Latein20ptKomplex12pt"/>
    <w:rsid w:val="006F436F"/>
    <w:rPr>
      <w:rFonts w:ascii="Perspective Sans Black" w:hAnsi="Perspective Sans Black" w:cs="Arial"/>
      <w:kern w:val="28"/>
      <w:sz w:val="32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eichen"/>
    <w:rsid w:val="0033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335EE7"/>
    <w:rPr>
      <w:rFonts w:ascii="Segoe UI" w:hAnsi="Segoe UI" w:cs="Segoe UI"/>
      <w:kern w:val="22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9D6570"/>
    <w:pPr>
      <w:spacing w:after="220" w:line="264" w:lineRule="auto"/>
    </w:pPr>
    <w:rPr>
      <w:rFonts w:ascii="Perspective Sans" w:hAnsi="Perspective Sans"/>
      <w:kern w:val="22"/>
      <w:sz w:val="21"/>
    </w:rPr>
  </w:style>
  <w:style w:type="paragraph" w:styleId="berschrift1">
    <w:name w:val="heading 1"/>
    <w:basedOn w:val="Standard"/>
    <w:next w:val="Standard"/>
    <w:link w:val="berschrift1Zeichen"/>
    <w:qFormat/>
    <w:rsid w:val="000D0D52"/>
    <w:pPr>
      <w:keepNext/>
      <w:spacing w:after="60" w:line="240" w:lineRule="auto"/>
      <w:outlineLvl w:val="0"/>
    </w:pPr>
    <w:rPr>
      <w:rFonts w:ascii="Perspective Sans Black" w:hAnsi="Perspective Sans Black" w:cs="Arial"/>
      <w:kern w:val="28"/>
      <w:sz w:val="48"/>
      <w:szCs w:val="32"/>
    </w:rPr>
  </w:style>
  <w:style w:type="paragraph" w:styleId="berschrift2">
    <w:name w:val="heading 2"/>
    <w:basedOn w:val="Standard"/>
    <w:next w:val="Standard"/>
    <w:link w:val="berschrift2Zeichen"/>
    <w:qFormat/>
    <w:rsid w:val="00DA06B5"/>
    <w:pPr>
      <w:keepNext/>
      <w:spacing w:before="100" w:after="60" w:line="240" w:lineRule="auto"/>
      <w:outlineLvl w:val="1"/>
    </w:pPr>
    <w:rPr>
      <w:rFonts w:ascii="Perspective Sans Black" w:hAnsi="Perspective Sans Black" w:cs="Arial"/>
      <w:bCs/>
      <w:iCs/>
      <w:kern w:val="0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qFormat/>
    <w:rsid w:val="00C14F02"/>
    <w:pPr>
      <w:keepNext/>
      <w:spacing w:before="120" w:after="60"/>
      <w:outlineLvl w:val="2"/>
    </w:pPr>
    <w:rPr>
      <w:rFonts w:ascii="Perspective Sans Black" w:hAnsi="Perspective Sans Black" w:cs="Arial"/>
      <w:bCs/>
      <w:sz w:val="24"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C14F02"/>
    <w:pPr>
      <w:keepNext/>
      <w:spacing w:before="120" w:after="40"/>
      <w:outlineLvl w:val="3"/>
    </w:pPr>
    <w:rPr>
      <w:b/>
      <w:bCs/>
      <w:sz w:val="20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after="0" w:line="240" w:lineRule="auto"/>
      <w:jc w:val="both"/>
      <w:outlineLvl w:val="5"/>
    </w:pPr>
    <w:rPr>
      <w:rFonts w:ascii="Century Gothic" w:hAnsi="Century Gothic"/>
      <w:b/>
      <w:kern w:val="0"/>
      <w:sz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3844"/>
    <w:pPr>
      <w:tabs>
        <w:tab w:val="right" w:pos="5170"/>
      </w:tabs>
      <w:spacing w:after="500"/>
    </w:pPr>
    <w:rPr>
      <w:noProof/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elwiederholung">
    <w:name w:val="Titelwiederholung"/>
    <w:basedOn w:val="Standard"/>
    <w:pPr>
      <w:keepNext/>
      <w:keepLines/>
      <w:framePr w:w="2310" w:hSpace="142" w:vSpace="142" w:wrap="notBeside" w:vAnchor="text" w:hAnchor="page" w:x="2679" w:y="1735"/>
      <w:suppressAutoHyphens/>
      <w:spacing w:after="0" w:line="240" w:lineRule="auto"/>
    </w:pPr>
    <w:rPr>
      <w:rFonts w:ascii="Futura Md BT" w:hAnsi="Futura Md BT"/>
      <w:b/>
      <w:bCs/>
      <w:sz w:val="28"/>
    </w:rPr>
  </w:style>
  <w:style w:type="paragraph" w:customStyle="1" w:styleId="Kapitelnummer">
    <w:name w:val="Kapitelnummer"/>
    <w:basedOn w:val="Standard"/>
    <w:rsid w:val="000D0D52"/>
    <w:pPr>
      <w:spacing w:before="2800" w:after="60" w:line="240" w:lineRule="auto"/>
    </w:pPr>
    <w:rPr>
      <w:rFonts w:ascii="Perspective Sans Black" w:hAnsi="Perspective Sans Black"/>
      <w:color w:val="999999"/>
      <w:kern w:val="28"/>
      <w:sz w:val="48"/>
    </w:rPr>
  </w:style>
  <w:style w:type="paragraph" w:customStyle="1" w:styleId="Fragelinie">
    <w:name w:val="Fragelinie"/>
    <w:basedOn w:val="Standard"/>
    <w:link w:val="FragelinieZchn"/>
    <w:rsid w:val="001D60A6"/>
    <w:pPr>
      <w:tabs>
        <w:tab w:val="right" w:leader="underscore" w:pos="6380"/>
      </w:tabs>
      <w:spacing w:before="160" w:after="0" w:line="240" w:lineRule="auto"/>
    </w:pPr>
    <w:rPr>
      <w:rFonts w:ascii="Arial" w:hAnsi="Arial"/>
    </w:rPr>
  </w:style>
  <w:style w:type="paragraph" w:customStyle="1" w:styleId="Frage">
    <w:name w:val="Frage"/>
    <w:basedOn w:val="Standard"/>
    <w:pPr>
      <w:keepNext/>
      <w:numPr>
        <w:numId w:val="4"/>
      </w:numPr>
      <w:spacing w:before="220" w:after="80"/>
    </w:pPr>
  </w:style>
  <w:style w:type="paragraph" w:styleId="Textkrper">
    <w:name w:val="Body Text"/>
    <w:basedOn w:val="Standard"/>
    <w:pPr>
      <w:spacing w:after="0" w:line="240" w:lineRule="auto"/>
    </w:pPr>
    <w:rPr>
      <w:rFonts w:ascii="Arial" w:hAnsi="Arial"/>
      <w:b/>
      <w:kern w:val="0"/>
    </w:rPr>
  </w:style>
  <w:style w:type="paragraph" w:customStyle="1" w:styleId="Aufzhlung1">
    <w:name w:val="Aufzählung 1"/>
    <w:basedOn w:val="Standard"/>
    <w:link w:val="Aufzhlung1Zchn"/>
    <w:rsid w:val="00BB56FC"/>
    <w:pPr>
      <w:keepNext/>
      <w:numPr>
        <w:numId w:val="5"/>
      </w:numPr>
      <w:spacing w:after="80"/>
    </w:pPr>
  </w:style>
  <w:style w:type="paragraph" w:customStyle="1" w:styleId="Bibelstelle">
    <w:name w:val="Bibelstelle"/>
    <w:basedOn w:val="Standard"/>
    <w:link w:val="BibelstelleZchn"/>
    <w:pPr>
      <w:tabs>
        <w:tab w:val="right" w:pos="6380"/>
      </w:tabs>
    </w:pPr>
    <w:rPr>
      <w:i/>
    </w:rPr>
  </w:style>
  <w:style w:type="paragraph" w:customStyle="1" w:styleId="Absatz1Ebeneab">
    <w:name w:val="Absatz 1. Ebene a) b) ..."/>
    <w:pPr>
      <w:ind w:left="578" w:hanging="431"/>
    </w:pPr>
    <w:rPr>
      <w:rFonts w:ascii="Arial" w:hAnsi="Arial"/>
      <w:sz w:val="24"/>
      <w:lang w:val="de-DE"/>
    </w:rPr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1">
    <w:name w:val="toc 1"/>
    <w:basedOn w:val="Standard"/>
    <w:next w:val="Standard"/>
    <w:semiHidden/>
    <w:pPr>
      <w:tabs>
        <w:tab w:val="right" w:leader="dot" w:pos="5610"/>
      </w:tabs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ufzhlungszeichen">
    <w:name w:val="List Bullet"/>
    <w:basedOn w:val="Standard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2"/>
    </w:rPr>
  </w:style>
  <w:style w:type="paragraph" w:customStyle="1" w:styleId="Aufzhlungstitel">
    <w:name w:val="Aufzählungstitel"/>
    <w:basedOn w:val="Standard"/>
    <w:pPr>
      <w:keepNext/>
      <w:spacing w:after="120"/>
    </w:pPr>
  </w:style>
  <w:style w:type="paragraph" w:styleId="Aufzhlungszeichen2">
    <w:name w:val="List Bullet 2"/>
    <w:basedOn w:val="Aufzhlungszeichen"/>
    <w:pPr>
      <w:numPr>
        <w:numId w:val="2"/>
      </w:numPr>
      <w:tabs>
        <w:tab w:val="clear" w:pos="720"/>
        <w:tab w:val="num" w:pos="360"/>
      </w:tabs>
      <w:ind w:left="357" w:hanging="357"/>
    </w:pPr>
  </w:style>
  <w:style w:type="paragraph" w:customStyle="1" w:styleId="Item1Continue">
    <w:name w:val="Item1Continue"/>
    <w:pPr>
      <w:overflowPunct w:val="0"/>
      <w:autoSpaceDE w:val="0"/>
      <w:autoSpaceDN w:val="0"/>
      <w:adjustRightInd w:val="0"/>
      <w:spacing w:after="260" w:line="264" w:lineRule="auto"/>
      <w:ind w:left="357"/>
      <w:textAlignment w:val="baseline"/>
    </w:pPr>
    <w:rPr>
      <w:kern w:val="22"/>
      <w:sz w:val="22"/>
      <w:szCs w:val="22"/>
    </w:rPr>
  </w:style>
  <w:style w:type="paragraph" w:customStyle="1" w:styleId="Item2Continue">
    <w:name w:val="Item2Continue"/>
    <w:basedOn w:val="Item1Continue"/>
    <w:pPr>
      <w:ind w:left="720"/>
    </w:pPr>
  </w:style>
  <w:style w:type="paragraph" w:customStyle="1" w:styleId="Nummerierung">
    <w:name w:val="Nummerierung"/>
    <w:basedOn w:val="Standard"/>
    <w:pPr>
      <w:keepNext/>
      <w:numPr>
        <w:numId w:val="3"/>
      </w:numPr>
    </w:pPr>
    <w:rPr>
      <w:b/>
    </w:rPr>
  </w:style>
  <w:style w:type="paragraph" w:customStyle="1" w:styleId="Strichaufzeichnung">
    <w:name w:val="Strichaufzeichnung"/>
    <w:pPr>
      <w:keepLines/>
      <w:widowControl w:val="0"/>
      <w:tabs>
        <w:tab w:val="left" w:pos="360"/>
      </w:tabs>
      <w:overflowPunct w:val="0"/>
      <w:autoSpaceDE w:val="0"/>
      <w:autoSpaceDN w:val="0"/>
      <w:adjustRightInd w:val="0"/>
      <w:spacing w:after="100" w:line="260" w:lineRule="atLeast"/>
      <w:ind w:left="360" w:hanging="360"/>
      <w:textAlignment w:val="baseline"/>
    </w:pPr>
    <w:rPr>
      <w:kern w:val="22"/>
      <w:sz w:val="22"/>
      <w:szCs w:val="22"/>
    </w:rPr>
  </w:style>
  <w:style w:type="paragraph" w:customStyle="1" w:styleId="Strichaufzeichnung2">
    <w:name w:val="Strichaufzeichnung 2"/>
    <w:basedOn w:val="Strichaufzeichnung"/>
    <w:pPr>
      <w:tabs>
        <w:tab w:val="clear" w:pos="360"/>
        <w:tab w:val="left" w:pos="720"/>
      </w:tabs>
      <w:ind w:left="720"/>
    </w:pPr>
  </w:style>
  <w:style w:type="paragraph" w:customStyle="1" w:styleId="Tabellentitel">
    <w:name w:val="Tabellentitel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" w:after="20" w:line="220" w:lineRule="exact"/>
      <w:ind w:right="120"/>
      <w:textAlignment w:val="baseline"/>
    </w:pPr>
    <w:rPr>
      <w:b/>
      <w:bCs/>
      <w:lang w:val="en-US"/>
    </w:rPr>
  </w:style>
  <w:style w:type="paragraph" w:customStyle="1" w:styleId="Tabellentext">
    <w:name w:val="Tabellentext"/>
    <w:pPr>
      <w:overflowPunct w:val="0"/>
      <w:autoSpaceDE w:val="0"/>
      <w:autoSpaceDN w:val="0"/>
      <w:adjustRightInd w:val="0"/>
      <w:spacing w:before="20" w:after="120" w:line="264" w:lineRule="auto"/>
      <w:ind w:right="79"/>
      <w:textAlignment w:val="baseline"/>
    </w:pPr>
    <w:rPr>
      <w:lang w:val="en-US"/>
    </w:rPr>
  </w:style>
  <w:style w:type="paragraph" w:customStyle="1" w:styleId="Strichaufzeichnung3">
    <w:name w:val="Strichaufzeichnung 3"/>
    <w:basedOn w:val="Strichaufzeichnung"/>
    <w:pPr>
      <w:tabs>
        <w:tab w:val="clear" w:pos="360"/>
        <w:tab w:val="left" w:pos="1080"/>
      </w:tabs>
      <w:ind w:left="1080"/>
    </w:pPr>
  </w:style>
  <w:style w:type="paragraph" w:customStyle="1" w:styleId="Wichtig">
    <w:name w:val="Wichtig"/>
    <w:next w:val="Standard"/>
    <w:pPr>
      <w:widowControl w:val="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overflowPunct w:val="0"/>
      <w:autoSpaceDE w:val="0"/>
      <w:autoSpaceDN w:val="0"/>
      <w:adjustRightInd w:val="0"/>
      <w:spacing w:after="520"/>
      <w:ind w:left="280" w:right="280"/>
      <w:jc w:val="center"/>
      <w:textAlignment w:val="baseline"/>
    </w:pPr>
    <w:rPr>
      <w:kern w:val="22"/>
      <w:sz w:val="22"/>
      <w:szCs w:val="22"/>
    </w:rPr>
  </w:style>
  <w:style w:type="paragraph" w:customStyle="1" w:styleId="WichtigBreit">
    <w:name w:val="WichtigBreit"/>
    <w:next w:val="Standard"/>
    <w:pPr>
      <w:widowControl w:val="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overflowPunct w:val="0"/>
      <w:autoSpaceDE w:val="0"/>
      <w:autoSpaceDN w:val="0"/>
      <w:adjustRightInd w:val="0"/>
      <w:spacing w:after="520"/>
      <w:ind w:left="-2620" w:right="280"/>
      <w:jc w:val="center"/>
      <w:textAlignment w:val="baseline"/>
    </w:pPr>
    <w:rPr>
      <w:kern w:val="22"/>
      <w:sz w:val="22"/>
      <w:szCs w:val="22"/>
      <w:lang w:val="en-US"/>
    </w:rPr>
  </w:style>
  <w:style w:type="paragraph" w:customStyle="1" w:styleId="Item3Continue">
    <w:name w:val="Item3Continue"/>
    <w:basedOn w:val="Item1Continue"/>
    <w:pPr>
      <w:ind w:left="1080"/>
    </w:pPr>
  </w:style>
  <w:style w:type="paragraph" w:customStyle="1" w:styleId="BildBeschreibung">
    <w:name w:val="BildBeschreibung"/>
    <w:next w:val="Wichtig"/>
    <w:pPr>
      <w:keepNext/>
      <w:keepLines/>
      <w:framePr w:w="2640" w:wrap="notBeside" w:vAnchor="text" w:hAnchor="margin" w:x="-2879" w:y="1"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Arial Narrow" w:hAnsi="Arial Narrow"/>
    </w:rPr>
  </w:style>
  <w:style w:type="paragraph" w:customStyle="1" w:styleId="Tabellenbeschreibung">
    <w:name w:val="Tabellenbeschreibung"/>
    <w:next w:val="Standard"/>
    <w:pPr>
      <w:keepNext/>
      <w:keepLines/>
      <w:framePr w:w="2640" w:wrap="notBeside" w:vAnchor="text" w:hAnchor="margin" w:x="-2879" w:y="1"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 Narrow" w:hAnsi="Arial Narrow"/>
      <w:lang w:val="en-US"/>
    </w:rPr>
  </w:style>
  <w:style w:type="paragraph" w:customStyle="1" w:styleId="berschrift1ohneInhaltsverzeichnis">
    <w:name w:val="Überschrift 1 ohne Inhaltsverzeichnis"/>
    <w:basedOn w:val="berschrift1"/>
    <w:next w:val="Standard"/>
    <w:pPr>
      <w:keepLines/>
      <w:pageBreakBefore/>
      <w:widowControl w:val="0"/>
      <w:pBdr>
        <w:top w:val="single" w:sz="6" w:space="1" w:color="auto"/>
      </w:pBdr>
      <w:suppressAutoHyphens/>
      <w:overflowPunct w:val="0"/>
      <w:autoSpaceDE w:val="0"/>
      <w:autoSpaceDN w:val="0"/>
      <w:adjustRightInd w:val="0"/>
      <w:spacing w:after="960" w:line="440" w:lineRule="exact"/>
      <w:textAlignment w:val="baseline"/>
      <w:outlineLvl w:val="9"/>
    </w:pPr>
    <w:rPr>
      <w:rFonts w:ascii="Times New Roman" w:hAnsi="Times New Roman" w:cs="Times New Roman"/>
      <w:b/>
      <w:bCs/>
      <w:kern w:val="40"/>
      <w:sz w:val="40"/>
      <w:szCs w:val="40"/>
    </w:rPr>
  </w:style>
  <w:style w:type="paragraph" w:customStyle="1" w:styleId="ersteEbene">
    <w:name w:val="erste Ebene"/>
    <w:pPr>
      <w:keepLines/>
      <w:tabs>
        <w:tab w:val="left" w:pos="567"/>
      </w:tabs>
      <w:spacing w:before="240"/>
      <w:ind w:left="567" w:hanging="284"/>
    </w:pPr>
    <w:rPr>
      <w:sz w:val="24"/>
      <w:szCs w:val="24"/>
      <w:lang w:val="de-DE"/>
    </w:rPr>
  </w:style>
  <w:style w:type="paragraph" w:styleId="Beschriftung">
    <w:name w:val="caption"/>
    <w:basedOn w:val="Standard"/>
    <w:next w:val="Standard"/>
    <w:qFormat/>
    <w:pPr>
      <w:suppressAutoHyphens/>
      <w:overflowPunct w:val="0"/>
      <w:autoSpaceDE w:val="0"/>
      <w:autoSpaceDN w:val="0"/>
      <w:adjustRightInd w:val="0"/>
      <w:spacing w:after="200"/>
      <w:textAlignment w:val="baseline"/>
    </w:pPr>
    <w:rPr>
      <w:rFonts w:ascii="Arial Narrow" w:hAnsi="Arial Narrow"/>
      <w:kern w:val="0"/>
      <w:sz w:val="20"/>
    </w:rPr>
  </w:style>
  <w:style w:type="paragraph" w:customStyle="1" w:styleId="zweiteEbene">
    <w:name w:val="zweite Ebene"/>
    <w:pPr>
      <w:keepLines/>
      <w:tabs>
        <w:tab w:val="left" w:pos="851"/>
      </w:tabs>
      <w:spacing w:before="240"/>
      <w:ind w:left="851" w:hanging="284"/>
    </w:pPr>
    <w:rPr>
      <w:sz w:val="24"/>
      <w:lang w:val="de-DE"/>
    </w:rPr>
  </w:style>
  <w:style w:type="paragraph" w:customStyle="1" w:styleId="Haupttitel">
    <w:name w:val="Haupttitel"/>
    <w:next w:val="Standard"/>
    <w:pPr>
      <w:widowControl w:val="0"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8"/>
      <w:u w:val="single"/>
      <w:lang w:val="de-DE"/>
    </w:rPr>
  </w:style>
  <w:style w:type="paragraph" w:customStyle="1" w:styleId="berschriftmitRahm">
    <w:name w:val="Überschrift mit Rahm"/>
    <w:next w:val="Standard"/>
    <w:pPr>
      <w:keepLines/>
      <w:widowControl w:val="0"/>
      <w:pBdr>
        <w:top w:val="single" w:sz="18" w:space="3" w:color="000000"/>
        <w:left w:val="single" w:sz="18" w:space="3" w:color="000000"/>
        <w:bottom w:val="single" w:sz="18" w:space="3" w:color="000000"/>
        <w:right w:val="single" w:sz="18" w:space="3" w:color="000000"/>
      </w:pBdr>
      <w:shd w:val="pct10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caps/>
      <w:sz w:val="28"/>
      <w:lang w:val="de-DE"/>
    </w:rPr>
  </w:style>
  <w:style w:type="paragraph" w:customStyle="1" w:styleId="NurText1">
    <w:name w:val="Nur Text1"/>
    <w:basedOn w:val="Standard"/>
    <w:pPr>
      <w:spacing w:after="80" w:line="240" w:lineRule="auto"/>
    </w:pPr>
    <w:rPr>
      <w:rFonts w:ascii="Courier New" w:hAnsi="Courier New"/>
      <w:kern w:val="0"/>
      <w:sz w:val="20"/>
      <w:lang w:val="de-DE"/>
    </w:rPr>
  </w:style>
  <w:style w:type="character" w:styleId="GesichteterLink">
    <w:name w:val="FollowedHyperlink"/>
    <w:rPr>
      <w:color w:val="800080"/>
      <w:u w:val="single"/>
    </w:rPr>
  </w:style>
  <w:style w:type="paragraph" w:styleId="Kommentartext">
    <w:name w:val="annotation text"/>
    <w:basedOn w:val="Standard"/>
    <w:semiHidden/>
    <w:pPr>
      <w:spacing w:after="0" w:line="240" w:lineRule="auto"/>
      <w:jc w:val="both"/>
    </w:pPr>
    <w:rPr>
      <w:rFonts w:ascii="Century Gothic" w:hAnsi="Century Gothic"/>
      <w:kern w:val="0"/>
      <w:sz w:val="20"/>
      <w:lang w:val="de-DE"/>
    </w:rPr>
  </w:style>
  <w:style w:type="paragraph" w:styleId="Funotentext">
    <w:name w:val="footnote text"/>
    <w:basedOn w:val="Standard"/>
    <w:semiHidden/>
    <w:rsid w:val="004A0C30"/>
    <w:pPr>
      <w:tabs>
        <w:tab w:val="left" w:pos="240"/>
      </w:tabs>
      <w:overflowPunct w:val="0"/>
      <w:autoSpaceDE w:val="0"/>
      <w:autoSpaceDN w:val="0"/>
      <w:adjustRightInd w:val="0"/>
      <w:spacing w:after="80"/>
      <w:ind w:left="238" w:hanging="238"/>
      <w:textAlignment w:val="baseline"/>
    </w:pPr>
    <w:rPr>
      <w:kern w:val="0"/>
      <w:sz w:val="16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paragraph" w:styleId="Titel">
    <w:name w:val="Title"/>
    <w:basedOn w:val="Standard"/>
    <w:qFormat/>
    <w:rsid w:val="002759BD"/>
    <w:pPr>
      <w:spacing w:after="60" w:line="240" w:lineRule="auto"/>
      <w:outlineLvl w:val="0"/>
    </w:pPr>
    <w:rPr>
      <w:rFonts w:ascii="Perspective Sans Black" w:hAnsi="Perspective Sans Black" w:cs="Arial"/>
      <w:b/>
      <w:bCs/>
      <w:kern w:val="28"/>
      <w:sz w:val="32"/>
      <w:szCs w:val="32"/>
    </w:rPr>
  </w:style>
  <w:style w:type="character" w:styleId="Seitenzahl">
    <w:name w:val="page number"/>
    <w:basedOn w:val="Absatzstandardschriftart"/>
  </w:style>
  <w:style w:type="paragraph" w:customStyle="1" w:styleId="NachAufzhlung">
    <w:name w:val="Nach Aufzählung"/>
    <w:basedOn w:val="Standard"/>
    <w:link w:val="NachAufzhlungZchn"/>
    <w:rsid w:val="00C70BA7"/>
    <w:pPr>
      <w:spacing w:after="0"/>
    </w:pPr>
    <w:rPr>
      <w:sz w:val="12"/>
    </w:rPr>
  </w:style>
  <w:style w:type="character" w:customStyle="1" w:styleId="FormatvorlageFett">
    <w:name w:val="Formatvorlage Fett"/>
    <w:rPr>
      <w:rFonts w:ascii="Futura Hv BT" w:hAnsi="Futura Hv BT"/>
      <w:bCs/>
    </w:rPr>
  </w:style>
  <w:style w:type="paragraph" w:customStyle="1" w:styleId="UnterpnktAB">
    <w:name w:val="Unterpnkt A. B."/>
    <w:basedOn w:val="Standard"/>
    <w:pPr>
      <w:tabs>
        <w:tab w:val="left" w:pos="426"/>
      </w:tabs>
      <w:spacing w:after="0" w:line="240" w:lineRule="auto"/>
      <w:ind w:left="284" w:hanging="284"/>
    </w:pPr>
    <w:rPr>
      <w:rFonts w:ascii="Times New Roman" w:hAnsi="Times New Roman"/>
      <w:b/>
      <w:kern w:val="0"/>
      <w:sz w:val="24"/>
    </w:rPr>
  </w:style>
  <w:style w:type="character" w:customStyle="1" w:styleId="AufzhlungszeichenChar">
    <w:name w:val="Aufzählungszeichen Char"/>
    <w:rPr>
      <w:kern w:val="22"/>
      <w:sz w:val="22"/>
      <w:szCs w:val="22"/>
      <w:lang w:val="de-CH" w:eastAsia="de-DE" w:bidi="ar-SA"/>
    </w:rPr>
  </w:style>
  <w:style w:type="paragraph" w:customStyle="1" w:styleId="Unterpukt12">
    <w:name w:val="Unterpukt 1. 2."/>
    <w:basedOn w:val="UnterpnktAB"/>
    <w:pPr>
      <w:ind w:left="568"/>
    </w:pPr>
    <w:rPr>
      <w:b w:val="0"/>
    </w:rPr>
  </w:style>
  <w:style w:type="character" w:customStyle="1" w:styleId="FormatvorlageArialNarrow10ptKursiv">
    <w:name w:val="Formatvorlage Arial Narrow 10 pt Kursiv"/>
    <w:rsid w:val="00D677BD"/>
    <w:rPr>
      <w:i/>
      <w:iCs/>
      <w:sz w:val="17"/>
    </w:rPr>
  </w:style>
  <w:style w:type="character" w:customStyle="1" w:styleId="Fettdruck">
    <w:name w:val="Fettdruck"/>
    <w:rsid w:val="00277295"/>
    <w:rPr>
      <w:rFonts w:ascii="Perspective Sans" w:hAnsi="Perspective Sans"/>
      <w:b/>
    </w:rPr>
  </w:style>
  <w:style w:type="paragraph" w:customStyle="1" w:styleId="Formatvorlageberschrift3Vor6pt">
    <w:name w:val="Formatvorlage Überschrift 3 + Vor:  6 pt"/>
    <w:basedOn w:val="berschrift3"/>
    <w:rsid w:val="00974638"/>
    <w:pPr>
      <w:spacing w:before="60"/>
    </w:pPr>
    <w:rPr>
      <w:rFonts w:cs="Times New Roman"/>
      <w:bCs w:val="0"/>
      <w:szCs w:val="20"/>
    </w:rPr>
  </w:style>
  <w:style w:type="paragraph" w:customStyle="1" w:styleId="Formatvorlageberschrift3Vor6pt1">
    <w:name w:val="Formatvorlage Überschrift 3 + Vor:  6 pt1"/>
    <w:basedOn w:val="berschrift3"/>
    <w:rsid w:val="00974638"/>
    <w:rPr>
      <w:rFonts w:cs="Times New Roman"/>
      <w:bCs w:val="0"/>
      <w:szCs w:val="20"/>
    </w:rPr>
  </w:style>
  <w:style w:type="paragraph" w:customStyle="1" w:styleId="Lckentext">
    <w:name w:val="Lückentext"/>
    <w:basedOn w:val="Standard"/>
    <w:link w:val="LckentextZchn"/>
    <w:rsid w:val="001D60A6"/>
    <w:pPr>
      <w:numPr>
        <w:numId w:val="6"/>
      </w:numPr>
      <w:tabs>
        <w:tab w:val="right" w:leader="underscore" w:pos="6380"/>
      </w:tabs>
      <w:spacing w:before="160" w:after="0" w:line="240" w:lineRule="auto"/>
    </w:pPr>
    <w:rPr>
      <w:rFonts w:ascii="Arial" w:hAnsi="Arial" w:cs="Arial"/>
    </w:rPr>
  </w:style>
  <w:style w:type="character" w:customStyle="1" w:styleId="LckentextZchn">
    <w:name w:val="Lückentext Zchn"/>
    <w:link w:val="Lckentext"/>
    <w:rsid w:val="001D60A6"/>
    <w:rPr>
      <w:rFonts w:ascii="Arial" w:hAnsi="Arial" w:cs="Arial"/>
      <w:kern w:val="22"/>
      <w:sz w:val="21"/>
      <w:lang w:val="de-CH" w:eastAsia="de-DE" w:bidi="ar-SA"/>
    </w:rPr>
  </w:style>
  <w:style w:type="paragraph" w:styleId="Textkrpereinzug2">
    <w:name w:val="Body Text Indent 2"/>
    <w:basedOn w:val="Standard"/>
    <w:rsid w:val="008F5FB3"/>
    <w:pPr>
      <w:spacing w:after="120" w:line="480" w:lineRule="auto"/>
      <w:ind w:left="283"/>
    </w:pPr>
  </w:style>
  <w:style w:type="paragraph" w:customStyle="1" w:styleId="TITELfett">
    <w:name w:val="TITEL fett"/>
    <w:basedOn w:val="Titel"/>
    <w:rsid w:val="008F5FB3"/>
    <w:pPr>
      <w:spacing w:after="0"/>
      <w:outlineLvl w:val="9"/>
    </w:pPr>
    <w:rPr>
      <w:rFonts w:ascii="Futura Md BT" w:hAnsi="Futura Md BT" w:cs="Times New Roman"/>
      <w:bCs w:val="0"/>
      <w:snapToGrid w:val="0"/>
      <w:kern w:val="0"/>
      <w:sz w:val="28"/>
      <w:szCs w:val="20"/>
      <w:lang w:val="de-DE"/>
    </w:rPr>
  </w:style>
  <w:style w:type="paragraph" w:customStyle="1" w:styleId="Absatz2Ebene">
    <w:name w:val="Absatz 2. Ebene *"/>
    <w:rsid w:val="008F5FB3"/>
    <w:pPr>
      <w:tabs>
        <w:tab w:val="left" w:pos="709"/>
      </w:tabs>
      <w:overflowPunct w:val="0"/>
      <w:autoSpaceDE w:val="0"/>
      <w:autoSpaceDN w:val="0"/>
      <w:adjustRightInd w:val="0"/>
      <w:ind w:left="748" w:hanging="170"/>
      <w:textAlignment w:val="baseline"/>
    </w:pPr>
    <w:rPr>
      <w:rFonts w:ascii="Arial" w:hAnsi="Arial"/>
      <w:sz w:val="24"/>
      <w:lang w:val="de-DE"/>
    </w:rPr>
  </w:style>
  <w:style w:type="paragraph" w:styleId="Textkrpereinzug3">
    <w:name w:val="Body Text Indent 3"/>
    <w:basedOn w:val="Standard"/>
    <w:rsid w:val="00EB5DB5"/>
    <w:pPr>
      <w:spacing w:after="120"/>
      <w:ind w:left="283"/>
    </w:pPr>
    <w:rPr>
      <w:sz w:val="16"/>
      <w:szCs w:val="16"/>
    </w:rPr>
  </w:style>
  <w:style w:type="paragraph" w:customStyle="1" w:styleId="Aufzhlung2">
    <w:name w:val="Aufzählung 2"/>
    <w:basedOn w:val="Aufzhlung1"/>
    <w:link w:val="Aufzhlung2Zchn"/>
    <w:rsid w:val="00542980"/>
    <w:pPr>
      <w:tabs>
        <w:tab w:val="left" w:pos="714"/>
      </w:tabs>
      <w:ind w:left="714" w:hanging="357"/>
    </w:pPr>
  </w:style>
  <w:style w:type="paragraph" w:customStyle="1" w:styleId="Aufzhlung3">
    <w:name w:val="Aufzählung 3"/>
    <w:basedOn w:val="Aufzhlung1"/>
    <w:link w:val="Aufzhlung3Zchn"/>
    <w:rsid w:val="00542980"/>
    <w:pPr>
      <w:tabs>
        <w:tab w:val="clear" w:pos="360"/>
        <w:tab w:val="left" w:pos="714"/>
      </w:tabs>
      <w:ind w:left="1071" w:hanging="357"/>
    </w:pPr>
  </w:style>
  <w:style w:type="character" w:customStyle="1" w:styleId="Aufzhlung1Zchn">
    <w:name w:val="Aufzählung 1 Zchn"/>
    <w:link w:val="Aufzhlung1"/>
    <w:rsid w:val="00BB56FC"/>
    <w:rPr>
      <w:rFonts w:ascii="Perspective Sans" w:hAnsi="Perspective Sans"/>
      <w:kern w:val="22"/>
      <w:sz w:val="21"/>
      <w:lang w:val="de-CH" w:eastAsia="de-DE" w:bidi="ar-SA"/>
    </w:rPr>
  </w:style>
  <w:style w:type="character" w:customStyle="1" w:styleId="Aufzhlung2Zchn">
    <w:name w:val="Aufzählung 2 Zchn"/>
    <w:basedOn w:val="Aufzhlung1Zchn"/>
    <w:link w:val="Aufzhlung2"/>
    <w:rsid w:val="00542980"/>
    <w:rPr>
      <w:rFonts w:ascii="Perspective Sans" w:hAnsi="Perspective Sans"/>
      <w:kern w:val="22"/>
      <w:sz w:val="21"/>
      <w:lang w:val="de-CH" w:eastAsia="de-DE" w:bidi="ar-SA"/>
    </w:rPr>
  </w:style>
  <w:style w:type="paragraph" w:customStyle="1" w:styleId="Aufzhlung">
    <w:name w:val="Aufzählung"/>
    <w:basedOn w:val="Standard"/>
    <w:rsid w:val="00F61988"/>
    <w:pPr>
      <w:numPr>
        <w:numId w:val="7"/>
      </w:numPr>
      <w:spacing w:after="80"/>
    </w:pPr>
    <w:rPr>
      <w:rFonts w:ascii="Futura Lt BT" w:hAnsi="Futura Lt BT"/>
      <w:sz w:val="22"/>
    </w:rPr>
  </w:style>
  <w:style w:type="paragraph" w:customStyle="1" w:styleId="Bibelstellen2Ebene">
    <w:name w:val="Bibelstellen 2. Ebene"/>
    <w:rsid w:val="00F61988"/>
    <w:pPr>
      <w:overflowPunct w:val="0"/>
      <w:autoSpaceDE w:val="0"/>
      <w:autoSpaceDN w:val="0"/>
      <w:adjustRightInd w:val="0"/>
      <w:ind w:left="864"/>
      <w:textAlignment w:val="baseline"/>
    </w:pPr>
    <w:rPr>
      <w:rFonts w:ascii="Arial" w:hAnsi="Arial"/>
      <w:b/>
      <w:i/>
      <w:lang w:val="de-DE"/>
    </w:rPr>
  </w:style>
  <w:style w:type="paragraph" w:customStyle="1" w:styleId="Absatz1Ebene">
    <w:name w:val="Absatz 1. Ebene *"/>
    <w:rsid w:val="00F61988"/>
    <w:pPr>
      <w:overflowPunct w:val="0"/>
      <w:autoSpaceDE w:val="0"/>
      <w:autoSpaceDN w:val="0"/>
      <w:adjustRightInd w:val="0"/>
      <w:ind w:left="624" w:hanging="170"/>
      <w:textAlignment w:val="baseline"/>
    </w:pPr>
    <w:rPr>
      <w:rFonts w:ascii="Arial" w:hAnsi="Arial"/>
      <w:sz w:val="24"/>
      <w:lang w:val="de-DE"/>
    </w:rPr>
  </w:style>
  <w:style w:type="paragraph" w:customStyle="1" w:styleId="Absatz2Ebeneab">
    <w:name w:val="Absatz 2. Ebene a) b) ..."/>
    <w:rsid w:val="00F61988"/>
    <w:pPr>
      <w:tabs>
        <w:tab w:val="left" w:pos="709"/>
      </w:tabs>
      <w:overflowPunct w:val="0"/>
      <w:autoSpaceDE w:val="0"/>
      <w:autoSpaceDN w:val="0"/>
      <w:adjustRightInd w:val="0"/>
      <w:ind w:left="1004" w:hanging="425"/>
      <w:textAlignment w:val="baseline"/>
    </w:pPr>
    <w:rPr>
      <w:rFonts w:ascii="Courier" w:hAnsi="Courier"/>
      <w:sz w:val="24"/>
      <w:lang w:val="de-DE"/>
    </w:rPr>
  </w:style>
  <w:style w:type="paragraph" w:customStyle="1" w:styleId="Aufzhlung4">
    <w:name w:val="Aufzählung 4"/>
    <w:basedOn w:val="Aufzhlung3"/>
    <w:rsid w:val="00B24465"/>
    <w:pPr>
      <w:tabs>
        <w:tab w:val="num" w:pos="1980"/>
      </w:tabs>
      <w:ind w:left="1980" w:hanging="440"/>
    </w:pPr>
  </w:style>
  <w:style w:type="paragraph" w:customStyle="1" w:styleId="Bibeltext">
    <w:name w:val="Bibeltext"/>
    <w:basedOn w:val="Standard"/>
    <w:rsid w:val="00C60D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sz w:val="24"/>
    </w:rPr>
  </w:style>
  <w:style w:type="character" w:customStyle="1" w:styleId="BibelstelleZchn">
    <w:name w:val="Bibelstelle Zchn"/>
    <w:link w:val="Bibelstelle"/>
    <w:rsid w:val="00132DFC"/>
    <w:rPr>
      <w:rFonts w:ascii="Perspective Sans" w:hAnsi="Perspective Sans"/>
      <w:i/>
      <w:kern w:val="22"/>
      <w:sz w:val="21"/>
      <w:lang w:val="de-CH" w:eastAsia="de-DE" w:bidi="ar-SA"/>
    </w:rPr>
  </w:style>
  <w:style w:type="paragraph" w:customStyle="1" w:styleId="Formatvorlage1">
    <w:name w:val="Formatvorlage1"/>
    <w:basedOn w:val="Standard"/>
    <w:rsid w:val="00A75377"/>
    <w:pPr>
      <w:overflowPunct w:val="0"/>
      <w:autoSpaceDE w:val="0"/>
      <w:autoSpaceDN w:val="0"/>
      <w:adjustRightInd w:val="0"/>
      <w:spacing w:after="0" w:line="240" w:lineRule="auto"/>
      <w:ind w:left="437" w:hanging="289"/>
      <w:textAlignment w:val="baseline"/>
    </w:pPr>
    <w:rPr>
      <w:rFonts w:ascii="Arial" w:hAnsi="Arial"/>
      <w:kern w:val="0"/>
      <w:sz w:val="24"/>
    </w:rPr>
  </w:style>
  <w:style w:type="character" w:customStyle="1" w:styleId="berschrift2Zeichen">
    <w:name w:val="Überschrift 2 Zeichen"/>
    <w:link w:val="berschrift2"/>
    <w:rsid w:val="00114537"/>
    <w:rPr>
      <w:rFonts w:ascii="Perspective Sans Black" w:hAnsi="Perspective Sans Black" w:cs="Arial"/>
      <w:bCs/>
      <w:iCs/>
      <w:sz w:val="32"/>
      <w:szCs w:val="32"/>
      <w:lang w:val="de-CH" w:eastAsia="de-DE" w:bidi="ar-SA"/>
    </w:rPr>
  </w:style>
  <w:style w:type="paragraph" w:styleId="Textkrper3">
    <w:name w:val="Body Text 3"/>
    <w:basedOn w:val="Standard"/>
    <w:rsid w:val="00427906"/>
    <w:pPr>
      <w:spacing w:after="120"/>
    </w:pPr>
    <w:rPr>
      <w:sz w:val="16"/>
      <w:szCs w:val="16"/>
    </w:rPr>
  </w:style>
  <w:style w:type="paragraph" w:customStyle="1" w:styleId="Bibelstellen1Ebene">
    <w:name w:val="Bibelstellen 1. Ebene"/>
    <w:rsid w:val="00427906"/>
    <w:pPr>
      <w:tabs>
        <w:tab w:val="left" w:pos="329"/>
        <w:tab w:val="right" w:leader="underscore" w:pos="6237"/>
      </w:tabs>
      <w:ind w:left="578"/>
    </w:pPr>
    <w:rPr>
      <w:rFonts w:ascii="Futura Lt BT" w:hAnsi="Futura Lt BT"/>
      <w:b/>
      <w:i/>
      <w:sz w:val="22"/>
      <w:lang w:val="de-DE"/>
    </w:rPr>
  </w:style>
  <w:style w:type="paragraph" w:customStyle="1" w:styleId="Bibelvers">
    <w:name w:val="Bibelvers"/>
    <w:basedOn w:val="Standard"/>
    <w:next w:val="Standard"/>
    <w:rsid w:val="00427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i/>
      <w:kern w:val="0"/>
      <w:sz w:val="24"/>
    </w:rPr>
  </w:style>
  <w:style w:type="character" w:customStyle="1" w:styleId="berschrift1Zeichen">
    <w:name w:val="Überschrift 1 Zeichen"/>
    <w:link w:val="berschrift1"/>
    <w:rsid w:val="00427906"/>
    <w:rPr>
      <w:rFonts w:ascii="Perspective Sans Black" w:hAnsi="Perspective Sans Black" w:cs="Arial"/>
      <w:kern w:val="28"/>
      <w:sz w:val="48"/>
      <w:szCs w:val="32"/>
      <w:lang w:val="de-CH" w:eastAsia="de-DE" w:bidi="ar-SA"/>
    </w:rPr>
  </w:style>
  <w:style w:type="character" w:customStyle="1" w:styleId="NachAufzhlungZchn">
    <w:name w:val="Nach Aufzählung Zchn"/>
    <w:link w:val="NachAufzhlung"/>
    <w:rsid w:val="00531AC7"/>
    <w:rPr>
      <w:rFonts w:ascii="Perspective Sans" w:hAnsi="Perspective Sans"/>
      <w:kern w:val="22"/>
      <w:sz w:val="12"/>
      <w:lang w:val="de-CH" w:eastAsia="de-DE" w:bidi="ar-SA"/>
    </w:rPr>
  </w:style>
  <w:style w:type="character" w:customStyle="1" w:styleId="Aufzhlung3Zchn">
    <w:name w:val="Aufzählung 3 Zchn"/>
    <w:basedOn w:val="Aufzhlung1Zchn"/>
    <w:link w:val="Aufzhlung3"/>
    <w:rsid w:val="00542980"/>
    <w:rPr>
      <w:rFonts w:ascii="Perspective Sans" w:hAnsi="Perspective Sans"/>
      <w:kern w:val="22"/>
      <w:sz w:val="21"/>
      <w:lang w:val="de-CH" w:eastAsia="de-DE" w:bidi="ar-SA"/>
    </w:rPr>
  </w:style>
  <w:style w:type="character" w:customStyle="1" w:styleId="berschrift3Zeichen">
    <w:name w:val="Überschrift 3 Zeichen"/>
    <w:link w:val="berschrift3"/>
    <w:rsid w:val="00C14F02"/>
    <w:rPr>
      <w:rFonts w:ascii="Perspective Sans Black" w:hAnsi="Perspective Sans Black" w:cs="Arial"/>
      <w:bCs/>
      <w:kern w:val="22"/>
      <w:sz w:val="24"/>
      <w:szCs w:val="26"/>
      <w:lang w:val="de-CH" w:eastAsia="de-DE" w:bidi="ar-SA"/>
    </w:rPr>
  </w:style>
  <w:style w:type="table" w:styleId="Tabellenraster">
    <w:name w:val="Table Grid"/>
    <w:basedOn w:val="NormaleTabelle"/>
    <w:rsid w:val="00131744"/>
    <w:pPr>
      <w:spacing w:after="220"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next w:val="Standard"/>
    <w:qFormat/>
    <w:rsid w:val="000C464F"/>
    <w:pPr>
      <w:keepNext/>
      <w:spacing w:before="480"/>
    </w:pPr>
    <w:rPr>
      <w:b/>
      <w:sz w:val="24"/>
      <w:u w:val="single"/>
      <w:lang w:val="de-DE"/>
    </w:rPr>
  </w:style>
  <w:style w:type="paragraph" w:styleId="Textkrpereinzug">
    <w:name w:val="Body Text Indent"/>
    <w:basedOn w:val="Standard"/>
    <w:rsid w:val="000C464F"/>
    <w:pPr>
      <w:spacing w:after="120"/>
      <w:ind w:left="283"/>
    </w:pPr>
  </w:style>
  <w:style w:type="paragraph" w:customStyle="1" w:styleId="Sta">
    <w:name w:val="Sta"/>
    <w:basedOn w:val="Standard"/>
    <w:link w:val="StaZchn"/>
    <w:rsid w:val="00792584"/>
    <w:pPr>
      <w:tabs>
        <w:tab w:val="left" w:pos="357"/>
      </w:tabs>
      <w:spacing w:after="0" w:line="240" w:lineRule="auto"/>
    </w:pPr>
  </w:style>
  <w:style w:type="character" w:customStyle="1" w:styleId="FragelinieZchn">
    <w:name w:val="Fragelinie Zchn"/>
    <w:link w:val="Fragelinie"/>
    <w:rsid w:val="00792584"/>
    <w:rPr>
      <w:rFonts w:ascii="Arial" w:hAnsi="Arial"/>
      <w:kern w:val="22"/>
      <w:sz w:val="21"/>
      <w:lang w:val="de-CH" w:eastAsia="de-DE" w:bidi="ar-SA"/>
    </w:rPr>
  </w:style>
  <w:style w:type="character" w:customStyle="1" w:styleId="berschrift4Zeichen">
    <w:name w:val="Überschrift 4 Zeichen"/>
    <w:link w:val="berschrift4"/>
    <w:rsid w:val="008405E4"/>
    <w:rPr>
      <w:rFonts w:ascii="Perspective Sans" w:hAnsi="Perspective Sans"/>
      <w:b/>
      <w:bCs/>
      <w:kern w:val="22"/>
      <w:szCs w:val="28"/>
      <w:lang w:val="de-CH" w:eastAsia="de-DE" w:bidi="ar-SA"/>
    </w:rPr>
  </w:style>
  <w:style w:type="paragraph" w:customStyle="1" w:styleId="Aufzhlung0">
    <w:name w:val="Aufzählung 0"/>
    <w:basedOn w:val="Standard"/>
    <w:rsid w:val="00A7192A"/>
    <w:pPr>
      <w:numPr>
        <w:numId w:val="8"/>
      </w:numPr>
      <w:spacing w:before="120" w:after="0" w:line="240" w:lineRule="auto"/>
    </w:pPr>
    <w:rPr>
      <w:sz w:val="23"/>
    </w:rPr>
  </w:style>
  <w:style w:type="paragraph" w:customStyle="1" w:styleId="Bibelstelle0">
    <w:name w:val="Bibelstelle."/>
    <w:basedOn w:val="Standard"/>
    <w:rsid w:val="00D64281"/>
    <w:rPr>
      <w:b/>
      <w:bCs/>
      <w:sz w:val="23"/>
    </w:rPr>
  </w:style>
  <w:style w:type="paragraph" w:customStyle="1" w:styleId="n">
    <w:name w:val="¨n"/>
    <w:basedOn w:val="Standard"/>
    <w:rsid w:val="00C916B9"/>
    <w:rPr>
      <w:sz w:val="32"/>
      <w:szCs w:val="32"/>
    </w:rPr>
  </w:style>
  <w:style w:type="character" w:customStyle="1" w:styleId="StaZchn">
    <w:name w:val="Sta Zchn"/>
    <w:link w:val="Sta"/>
    <w:rsid w:val="00557A95"/>
    <w:rPr>
      <w:rFonts w:ascii="Perspective Sans" w:hAnsi="Perspective Sans"/>
      <w:kern w:val="22"/>
      <w:sz w:val="21"/>
      <w:lang w:val="de-CH" w:eastAsia="de-DE" w:bidi="ar-SA"/>
    </w:rPr>
  </w:style>
  <w:style w:type="paragraph" w:styleId="Aufzhlungszeichen5">
    <w:name w:val="List Bullet 5"/>
    <w:basedOn w:val="Standard"/>
    <w:rsid w:val="003B0A76"/>
    <w:pPr>
      <w:numPr>
        <w:numId w:val="20"/>
      </w:numPr>
    </w:pPr>
  </w:style>
  <w:style w:type="paragraph" w:customStyle="1" w:styleId="Formatvorlageberschrift1Latein20ptKomplex12pt">
    <w:name w:val="Formatvorlage Überschrift 1 + (Latein) 20 pt (Komplex) 12 pt"/>
    <w:basedOn w:val="berschrift1"/>
    <w:link w:val="Formatvorlageberschrift1Latein20ptKomplex12ptZchn"/>
    <w:rsid w:val="006F436F"/>
    <w:rPr>
      <w:sz w:val="32"/>
      <w:szCs w:val="24"/>
    </w:rPr>
  </w:style>
  <w:style w:type="character" w:customStyle="1" w:styleId="Formatvorlageberschrift1Latein20ptKomplex12ptZchn">
    <w:name w:val="Formatvorlage Überschrift 1 + (Latein) 20 pt (Komplex) 12 pt Zchn"/>
    <w:link w:val="Formatvorlageberschrift1Latein20ptKomplex12pt"/>
    <w:rsid w:val="006F436F"/>
    <w:rPr>
      <w:rFonts w:ascii="Perspective Sans Black" w:hAnsi="Perspective Sans Black" w:cs="Arial"/>
      <w:kern w:val="28"/>
      <w:sz w:val="32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eichen"/>
    <w:rsid w:val="0033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335EE7"/>
    <w:rPr>
      <w:rFonts w:ascii="Segoe UI" w:hAnsi="Segoe UI" w:cs="Segoe UI"/>
      <w:kern w:val="22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Gruppen/Staff%20CZB/Schulungen%20Entwicklungspfad/Schulungsunterlagen/Senioren/Das%20Leben%20ordnen/http://www.bestattungsplanung.de/images/stories/bilder/erbvertrag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Gruppen/Staff%20CZB/Schulungen%20Entwicklungspfad/Schulungsunterlagen/Senioren/Das%20Leben%20ordnen/http://www.bestattungsplanung.de/images/stories/bilder/erbvertrag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Schulung%20A5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Dateien\Vorlagen\Schulung A5.dot</Template>
  <TotalTime>0</TotalTime>
  <Pages>1</Pages>
  <Words>29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Grundlagen des Glaubens</vt:lpstr>
    </vt:vector>
  </TitlesOfParts>
  <Company/>
  <LinksUpToDate>false</LinksUpToDate>
  <CharactersWithSpaces>212</CharactersWithSpaces>
  <SharedDoc>false</SharedDoc>
  <HLinks>
    <vt:vector size="12" baseType="variant">
      <vt:variant>
        <vt:i4>5046330</vt:i4>
      </vt:variant>
      <vt:variant>
        <vt:i4>-1</vt:i4>
      </vt:variant>
      <vt:variant>
        <vt:i4>2056</vt:i4>
      </vt:variant>
      <vt:variant>
        <vt:i4>1</vt:i4>
      </vt:variant>
      <vt:variant>
        <vt:lpwstr>http://www.bestattungsplanung.de/images/stories/bilder/erbvertrag.jpg</vt:lpwstr>
      </vt:variant>
      <vt:variant>
        <vt:lpwstr/>
      </vt:variant>
      <vt:variant>
        <vt:i4>5046330</vt:i4>
      </vt:variant>
      <vt:variant>
        <vt:i4>-1</vt:i4>
      </vt:variant>
      <vt:variant>
        <vt:i4>2058</vt:i4>
      </vt:variant>
      <vt:variant>
        <vt:i4>1</vt:i4>
      </vt:variant>
      <vt:variant>
        <vt:lpwstr>http://www.bestattungsplanung.de/images/stories/bilder/erbvertrag.jpg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 des Glaubens</dc:title>
  <dc:subject/>
  <dc:creator>Christliches Zentrum Buchegg</dc:creator>
  <cp:keywords/>
  <dc:description/>
  <cp:lastModifiedBy>Christoph Hess</cp:lastModifiedBy>
  <cp:revision>8</cp:revision>
  <cp:lastPrinted>2018-10-01T13:19:00Z</cp:lastPrinted>
  <dcterms:created xsi:type="dcterms:W3CDTF">2015-09-03T15:00:00Z</dcterms:created>
  <dcterms:modified xsi:type="dcterms:W3CDTF">2018-10-01T13:19:00Z</dcterms:modified>
</cp:coreProperties>
</file>